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1626" w:rsidRPr="009E2EF1" w:rsidRDefault="005E3AE8">
      <w:pPr>
        <w:pStyle w:val="Titolo1"/>
        <w:spacing w:before="120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47328" behindDoc="1" locked="0" layoutInCell="1" allowOverlap="1" wp14:anchorId="6D2E92AC" wp14:editId="37D114C3">
            <wp:simplePos x="0" y="0"/>
            <wp:positionH relativeFrom="column">
              <wp:posOffset>-235111</wp:posOffset>
            </wp:positionH>
            <wp:positionV relativeFrom="paragraph">
              <wp:posOffset>-1771015</wp:posOffset>
            </wp:positionV>
            <wp:extent cx="6889620" cy="1385248"/>
            <wp:effectExtent l="0" t="0" r="6985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9620" cy="1385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726" w:rsidRPr="00432B02">
        <w:rPr>
          <w:noProof/>
          <w:color w:val="0036A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EE5E4F" wp14:editId="56A4E1DA">
                <wp:simplePos x="0" y="0"/>
                <wp:positionH relativeFrom="margin">
                  <wp:posOffset>453390</wp:posOffset>
                </wp:positionH>
                <wp:positionV relativeFrom="margin">
                  <wp:posOffset>-566420</wp:posOffset>
                </wp:positionV>
                <wp:extent cx="4304665" cy="1456055"/>
                <wp:effectExtent l="0" t="0" r="0" b="0"/>
                <wp:wrapTopAndBottom/>
                <wp:docPr id="3" name="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665" cy="145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726" w:rsidRDefault="00B83726" w:rsidP="00A9119B">
                            <w:pPr>
                              <w:pStyle w:val="Citazione"/>
                              <w:ind w:left="0"/>
                              <w:rPr>
                                <w:b/>
                                <w:i w:val="0"/>
                                <w:color w:val="auto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 w:val="0"/>
                                <w:color w:val="auto"/>
                                <w:sz w:val="28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b/>
                                <w:i w:val="0"/>
                                <w:color w:val="auto"/>
                                <w:sz w:val="28"/>
                              </w:rPr>
                              <w:t>-Accordo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 11" o:spid="_x0000_s1026" style="position:absolute;margin-left:35.7pt;margin-top:-44.6pt;width:338.95pt;height:114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" filled="f" stroked="f" strokeweight="2.25pt">
                <v:textbox inset=",7.2pt,,10.8pt">
                  <w:txbxContent>
                    <w:p w:rsidR="00B83726" w:rsidRDefault="00B83726" w:rsidP="00A9119B">
                      <w:pPr>
                        <w:pStyle w:val="Citazione"/>
                        <w:ind w:left="0"/>
                        <w:rPr>
                          <w:b/>
                          <w:i w:val="0"/>
                          <w:color w:val="auto"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i w:val="0"/>
                          <w:color w:val="auto"/>
                          <w:sz w:val="28"/>
                        </w:rPr>
                        <w:t>Pre</w:t>
                      </w:r>
                      <w:proofErr w:type="spellEnd"/>
                      <w:r>
                        <w:rPr>
                          <w:b/>
                          <w:i w:val="0"/>
                          <w:color w:val="auto"/>
                          <w:sz w:val="28"/>
                        </w:rPr>
                        <w:t>-Accordo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8494D" w:rsidRPr="00F03063">
        <w:rPr>
          <w:i w:val="0"/>
          <w:noProof/>
          <w:color w:val="606060"/>
        </w:rPr>
        <w:drawing>
          <wp:anchor distT="0" distB="0" distL="114300" distR="114300" simplePos="0" relativeHeight="251689984" behindDoc="1" locked="0" layoutInCell="1" allowOverlap="1" wp14:anchorId="0E794A48" wp14:editId="5E2356B7">
            <wp:simplePos x="0" y="0"/>
            <wp:positionH relativeFrom="column">
              <wp:posOffset>330835</wp:posOffset>
            </wp:positionH>
            <wp:positionV relativeFrom="paragraph">
              <wp:posOffset>968596</wp:posOffset>
            </wp:positionV>
            <wp:extent cx="5741035" cy="2689860"/>
            <wp:effectExtent l="57150" t="38100" r="50165" b="53340"/>
            <wp:wrapNone/>
            <wp:docPr id="16" name="Diagram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294" w:rsidRPr="00987294">
        <w:rPr>
          <w:noProof/>
        </w:rPr>
        <w:t xml:space="preserve"> </w:t>
      </w:r>
      <w:r w:rsidR="00987294" w:rsidRPr="00987294">
        <w:rPr>
          <w:rFonts w:asciiTheme="minorHAnsi" w:hAnsiTheme="minorHAnsi"/>
          <w:i w:val="0"/>
          <w:noProof/>
          <w:color w:val="2F5897" w:themeColor="text2"/>
          <w:sz w:val="22"/>
        </w:rPr>
        <w:t xml:space="preserve"> </w:t>
      </w:r>
      <w:r w:rsidR="001C7D0B" w:rsidRPr="009E2EF1">
        <w:rPr>
          <w:color w:val="743D3D" w:themeColor="accent2" w:themeShade="BF"/>
          <w:sz w:val="28"/>
          <w:lang w:val="en-US"/>
        </w:rPr>
        <w:t xml:space="preserve"> </w:t>
      </w:r>
    </w:p>
    <w:p w:rsidR="00B21626" w:rsidRPr="009E2EF1" w:rsidRDefault="00B21626">
      <w:pPr>
        <w:pStyle w:val="Sottotitolo"/>
        <w:rPr>
          <w:lang w:val="en-US"/>
        </w:rPr>
        <w:sectPr w:rsidR="00B21626" w:rsidRPr="009E2EF1">
          <w:headerReference w:type="default" r:id="rId16"/>
          <w:footerReference w:type="default" r:id="rId17"/>
          <w:type w:val="continuous"/>
          <w:pgSz w:w="11907" w:h="16839"/>
          <w:pgMar w:top="3520" w:right="910" w:bottom="995" w:left="910" w:header="709" w:footer="709" w:gutter="0"/>
          <w:cols w:space="720"/>
          <w:docGrid w:linePitch="360"/>
        </w:sectPr>
      </w:pPr>
    </w:p>
    <w:p w:rsidR="00B21626" w:rsidRPr="009E2EF1" w:rsidRDefault="000E544F" w:rsidP="006F6432">
      <w:pPr>
        <w:pStyle w:val="Titolo1"/>
        <w:rPr>
          <w:lang w:val="en-US"/>
        </w:rPr>
      </w:pPr>
      <w:r w:rsidRPr="009E2EF1">
        <w:rPr>
          <w:lang w:val="en-US"/>
        </w:rPr>
        <w:lastRenderedPageBreak/>
        <w:t xml:space="preserve">                    </w:t>
      </w:r>
    </w:p>
    <w:p w:rsidR="00B21626" w:rsidRPr="009E2EF1" w:rsidRDefault="00B21626">
      <w:pPr>
        <w:pStyle w:val="Titolo1"/>
        <w:rPr>
          <w:lang w:val="en-US"/>
        </w:rPr>
        <w:sectPr w:rsidR="00B21626" w:rsidRPr="009E2EF1">
          <w:type w:val="continuous"/>
          <w:pgSz w:w="11907" w:h="16839"/>
          <w:pgMar w:top="995" w:right="910" w:bottom="995" w:left="910" w:header="709" w:footer="709" w:gutter="0"/>
          <w:cols w:num="3" w:space="720"/>
          <w:docGrid w:linePitch="360"/>
        </w:sectPr>
      </w:pPr>
    </w:p>
    <w:p w:rsidR="006F6432" w:rsidRPr="009E2EF1" w:rsidRDefault="006F6432" w:rsidP="000A1A50">
      <w:pPr>
        <w:rPr>
          <w:lang w:val="en-US"/>
        </w:rPr>
      </w:pPr>
    </w:p>
    <w:p w:rsidR="006F6432" w:rsidRPr="009E2EF1" w:rsidRDefault="006F6432" w:rsidP="000A1A50">
      <w:pPr>
        <w:rPr>
          <w:lang w:val="en-US"/>
        </w:rPr>
      </w:pPr>
    </w:p>
    <w:p w:rsidR="001C0993" w:rsidRPr="009E2EF1" w:rsidRDefault="001C0993" w:rsidP="000A1A50">
      <w:pPr>
        <w:rPr>
          <w:lang w:val="en-US"/>
        </w:rPr>
      </w:pPr>
    </w:p>
    <w:p w:rsidR="006F6432" w:rsidRPr="009E2EF1" w:rsidRDefault="006F6432" w:rsidP="000A1A50">
      <w:pPr>
        <w:rPr>
          <w:lang w:val="en-US"/>
        </w:rPr>
      </w:pPr>
    </w:p>
    <w:p w:rsidR="006F6432" w:rsidRPr="009E2EF1" w:rsidRDefault="006F6432" w:rsidP="000A1A50">
      <w:pPr>
        <w:rPr>
          <w:lang w:val="en-US"/>
        </w:rPr>
      </w:pPr>
    </w:p>
    <w:p w:rsidR="006F6432" w:rsidRPr="009E2EF1" w:rsidRDefault="00A8494D" w:rsidP="000A1A50">
      <w:pPr>
        <w:rPr>
          <w:lang w:val="en-US"/>
        </w:rPr>
      </w:pPr>
      <w:r w:rsidRPr="00F03063">
        <w:rPr>
          <w:i/>
          <w:noProof/>
          <w:color w:val="606060"/>
        </w:rPr>
        <w:drawing>
          <wp:anchor distT="0" distB="0" distL="114300" distR="114300" simplePos="0" relativeHeight="251726848" behindDoc="1" locked="0" layoutInCell="1" allowOverlap="1" wp14:anchorId="3327C7A3" wp14:editId="1822750F">
            <wp:simplePos x="0" y="0"/>
            <wp:positionH relativeFrom="column">
              <wp:posOffset>325755</wp:posOffset>
            </wp:positionH>
            <wp:positionV relativeFrom="paragraph">
              <wp:posOffset>504190</wp:posOffset>
            </wp:positionV>
            <wp:extent cx="5741035" cy="2689860"/>
            <wp:effectExtent l="38100" t="38100" r="88265" b="72390"/>
            <wp:wrapNone/>
            <wp:docPr id="17" name="Diagram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432" w:rsidRPr="009E2EF1" w:rsidRDefault="006F6432" w:rsidP="000A1A50">
      <w:pPr>
        <w:rPr>
          <w:lang w:val="en-US"/>
        </w:rPr>
      </w:pPr>
    </w:p>
    <w:p w:rsidR="00754FA9" w:rsidRPr="009E2EF1" w:rsidRDefault="00754FA9">
      <w:pPr>
        <w:pStyle w:val="Citazione"/>
        <w:jc w:val="left"/>
        <w:rPr>
          <w:rFonts w:asciiTheme="minorHAnsi" w:hAnsiTheme="minorHAnsi"/>
          <w:i w:val="0"/>
          <w:color w:val="2F5897" w:themeColor="text2"/>
          <w:sz w:val="22"/>
          <w:lang w:val="en-US"/>
        </w:rPr>
      </w:pPr>
    </w:p>
    <w:p w:rsidR="000D56AD" w:rsidRPr="009E2EF1" w:rsidRDefault="000D56AD">
      <w:pPr>
        <w:pStyle w:val="Citazione"/>
        <w:jc w:val="left"/>
        <w:rPr>
          <w:rFonts w:asciiTheme="minorHAnsi" w:hAnsiTheme="minorHAnsi"/>
          <w:i w:val="0"/>
          <w:color w:val="2F5897" w:themeColor="text2"/>
          <w:sz w:val="22"/>
          <w:lang w:val="en-US"/>
        </w:rPr>
      </w:pPr>
    </w:p>
    <w:p w:rsidR="000D56AD" w:rsidRPr="009E2EF1" w:rsidRDefault="000D56AD">
      <w:pPr>
        <w:pStyle w:val="Citazione"/>
        <w:jc w:val="left"/>
        <w:rPr>
          <w:rFonts w:asciiTheme="minorHAnsi" w:hAnsiTheme="minorHAnsi"/>
          <w:i w:val="0"/>
          <w:color w:val="2F5897" w:themeColor="text2"/>
          <w:sz w:val="22"/>
          <w:lang w:val="en-US"/>
        </w:rPr>
      </w:pPr>
    </w:p>
    <w:p w:rsidR="000D56AD" w:rsidRPr="009E2EF1" w:rsidRDefault="000D56AD">
      <w:pPr>
        <w:pStyle w:val="Citazione"/>
        <w:jc w:val="left"/>
        <w:rPr>
          <w:rFonts w:asciiTheme="minorHAnsi" w:hAnsiTheme="minorHAnsi"/>
          <w:i w:val="0"/>
          <w:color w:val="2F5897" w:themeColor="text2"/>
          <w:sz w:val="22"/>
          <w:lang w:val="en-US"/>
        </w:rPr>
      </w:pPr>
    </w:p>
    <w:p w:rsidR="000D56AD" w:rsidRPr="009E2EF1" w:rsidRDefault="000D56AD">
      <w:pPr>
        <w:pStyle w:val="Citazione"/>
        <w:jc w:val="left"/>
        <w:rPr>
          <w:rFonts w:asciiTheme="minorHAnsi" w:hAnsiTheme="minorHAnsi"/>
          <w:i w:val="0"/>
          <w:color w:val="2F5897" w:themeColor="text2"/>
          <w:sz w:val="22"/>
          <w:lang w:val="en-US"/>
        </w:rPr>
      </w:pPr>
    </w:p>
    <w:p w:rsidR="00CB06BB" w:rsidRPr="009E2EF1" w:rsidRDefault="003458F4" w:rsidP="00896219">
      <w:pPr>
        <w:pStyle w:val="Citazione"/>
        <w:ind w:left="0"/>
        <w:jc w:val="left"/>
        <w:rPr>
          <w:b/>
          <w:i w:val="0"/>
          <w:color w:val="808080" w:themeColor="background1" w:themeShade="80"/>
          <w:sz w:val="16"/>
          <w:lang w:val="en-US"/>
        </w:rPr>
      </w:pPr>
      <w:r w:rsidRPr="009E2EF1">
        <w:rPr>
          <w:color w:val="808080" w:themeColor="background1" w:themeShade="80"/>
          <w:sz w:val="16"/>
          <w:lang w:val="en-US"/>
        </w:rPr>
        <w:lastRenderedPageBreak/>
        <w:t xml:space="preserve">                                                                   </w:t>
      </w:r>
    </w:p>
    <w:p w:rsidR="00361FDB" w:rsidRDefault="00361FDB">
      <w:pPr>
        <w:pStyle w:val="Citazione"/>
        <w:jc w:val="left"/>
        <w:rPr>
          <w:rFonts w:asciiTheme="minorHAnsi" w:hAnsiTheme="minorHAnsi"/>
          <w:i w:val="0"/>
          <w:color w:val="2F5897" w:themeColor="text2"/>
          <w:sz w:val="22"/>
        </w:rPr>
      </w:pPr>
    </w:p>
    <w:p w:rsidR="00361FDB" w:rsidRDefault="00361FDB">
      <w:pPr>
        <w:pStyle w:val="Citazione"/>
        <w:jc w:val="left"/>
        <w:rPr>
          <w:rFonts w:asciiTheme="minorHAnsi" w:hAnsiTheme="minorHAnsi"/>
          <w:i w:val="0"/>
          <w:color w:val="2F5897" w:themeColor="text2"/>
          <w:sz w:val="22"/>
        </w:rPr>
      </w:pPr>
    </w:p>
    <w:p w:rsidR="00361FDB" w:rsidRDefault="00361FDB">
      <w:pPr>
        <w:pStyle w:val="Citazione"/>
        <w:jc w:val="left"/>
        <w:rPr>
          <w:rFonts w:asciiTheme="minorHAnsi" w:hAnsiTheme="minorHAnsi"/>
          <w:i w:val="0"/>
          <w:color w:val="2F5897" w:themeColor="text2"/>
          <w:sz w:val="22"/>
        </w:rPr>
      </w:pPr>
    </w:p>
    <w:p w:rsidR="00B21626" w:rsidRDefault="00CA55E9">
      <w:pPr>
        <w:pStyle w:val="Citazione"/>
        <w:jc w:val="left"/>
        <w:rPr>
          <w:rFonts w:asciiTheme="minorHAnsi" w:hAnsiTheme="minorHAnsi"/>
          <w:i w:val="0"/>
          <w:color w:val="2F5897" w:themeColor="text2"/>
          <w:sz w:val="22"/>
        </w:rPr>
      </w:pPr>
      <w:r w:rsidRPr="007E40EE">
        <w:rPr>
          <w:rFonts w:asciiTheme="minorHAnsi" w:hAnsiTheme="minorHAnsi"/>
          <w:i w:val="0"/>
          <w:noProof/>
          <w:color w:val="2F5897" w:themeColor="text2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F42B839" wp14:editId="4DA24935">
                <wp:simplePos x="0" y="0"/>
                <wp:positionH relativeFrom="margin">
                  <wp:posOffset>69850</wp:posOffset>
                </wp:positionH>
                <wp:positionV relativeFrom="margin">
                  <wp:posOffset>6921500</wp:posOffset>
                </wp:positionV>
                <wp:extent cx="6392545" cy="1118870"/>
                <wp:effectExtent l="0" t="0" r="27305" b="24130"/>
                <wp:wrapTopAndBottom/>
                <wp:docPr id="52" name="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254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651" w:rsidRPr="00F65892" w:rsidRDefault="000A3651" w:rsidP="006F4D11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color w:val="143550"/>
                                <w:sz w:val="24"/>
                                <w:szCs w:val="27"/>
                                <w:shd w:val="clear" w:color="auto" w:fill="F8F7F3"/>
                              </w:rPr>
                            </w:pPr>
                            <w:proofErr w:type="spellStart"/>
                            <w:r w:rsidRPr="00F65892">
                              <w:rPr>
                                <w:rFonts w:ascii="Book Antiqua" w:hAnsi="Book Antiqua"/>
                                <w:bCs/>
                                <w:color w:val="143550"/>
                                <w:sz w:val="24"/>
                                <w:szCs w:val="27"/>
                                <w:shd w:val="clear" w:color="auto" w:fill="F8F7F3"/>
                              </w:rPr>
                              <w:t>pregasi</w:t>
                            </w:r>
                            <w:proofErr w:type="spellEnd"/>
                            <w:r w:rsidRPr="00F65892">
                              <w:rPr>
                                <w:rFonts w:ascii="Book Antiqua" w:hAnsi="Book Antiqua"/>
                                <w:bCs/>
                                <w:color w:val="143550"/>
                                <w:sz w:val="24"/>
                                <w:szCs w:val="27"/>
                                <w:shd w:val="clear" w:color="auto" w:fill="F8F7F3"/>
                              </w:rPr>
                              <w:t xml:space="preserve"> inviare a: fotomenu@fotomenu.it </w:t>
                            </w:r>
                          </w:p>
                          <w:p w:rsidR="00140422" w:rsidRPr="00F65892" w:rsidRDefault="006020BA" w:rsidP="006F4D11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color w:val="143550"/>
                                <w:sz w:val="24"/>
                                <w:szCs w:val="27"/>
                                <w:shd w:val="clear" w:color="auto" w:fill="F8F7F3"/>
                              </w:rPr>
                            </w:pPr>
                            <w:r w:rsidRPr="00F65892">
                              <w:rPr>
                                <w:rFonts w:ascii="Book Antiqua" w:hAnsi="Book Antiqua"/>
                                <w:bCs/>
                                <w:color w:val="143550"/>
                                <w:sz w:val="24"/>
                                <w:szCs w:val="27"/>
                                <w:shd w:val="clear" w:color="auto" w:fill="F8F7F3"/>
                              </w:rPr>
                              <w:t>dal ricevimento della Vostra corrispondenza</w:t>
                            </w:r>
                          </w:p>
                          <w:p w:rsidR="00F85F8C" w:rsidRPr="00F85F8C" w:rsidRDefault="006020BA" w:rsidP="006F4D11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color w:val="143550"/>
                                <w:sz w:val="28"/>
                                <w:szCs w:val="27"/>
                                <w:shd w:val="clear" w:color="auto" w:fill="F8F7F3"/>
                              </w:rPr>
                            </w:pPr>
                            <w:r w:rsidRPr="00F65892">
                              <w:rPr>
                                <w:rFonts w:ascii="Book Antiqua" w:hAnsi="Book Antiqua"/>
                                <w:bCs/>
                                <w:color w:val="143550"/>
                                <w:sz w:val="24"/>
                                <w:szCs w:val="27"/>
                                <w:shd w:val="clear" w:color="auto" w:fill="F8F7F3"/>
                              </w:rPr>
                              <w:t>nell’arco di</w:t>
                            </w:r>
                            <w:r w:rsidR="00F85F8C" w:rsidRPr="00F65892">
                              <w:rPr>
                                <w:rFonts w:ascii="Book Antiqua" w:hAnsi="Book Antiqua"/>
                                <w:bCs/>
                                <w:color w:val="143550"/>
                                <w:sz w:val="24"/>
                                <w:szCs w:val="27"/>
                                <w:shd w:val="clear" w:color="auto" w:fill="F8F7F3"/>
                              </w:rPr>
                              <w:t xml:space="preserve"> 4-5 giorni</w:t>
                            </w:r>
                            <w:r w:rsidR="00140422" w:rsidRPr="00F65892">
                              <w:rPr>
                                <w:rFonts w:ascii="Book Antiqua" w:hAnsi="Book Antiqua"/>
                                <w:bCs/>
                                <w:color w:val="143550"/>
                                <w:sz w:val="24"/>
                                <w:szCs w:val="27"/>
                                <w:shd w:val="clear" w:color="auto" w:fill="F8F7F3"/>
                              </w:rPr>
                              <w:t xml:space="preserve"> riceverete un riscontro</w:t>
                            </w:r>
                            <w:r w:rsidR="007E7C28" w:rsidRPr="00F65892">
                              <w:rPr>
                                <w:rFonts w:ascii="Book Antiqua" w:hAnsi="Book Antiqua"/>
                                <w:bCs/>
                                <w:color w:val="143550"/>
                                <w:sz w:val="24"/>
                                <w:szCs w:val="27"/>
                                <w:shd w:val="clear" w:color="auto" w:fill="F8F7F3"/>
                              </w:rPr>
                              <w:t>. Grazie</w:t>
                            </w:r>
                          </w:p>
                          <w:p w:rsidR="00F85F8C" w:rsidRDefault="00F85F8C" w:rsidP="006F4D11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color w:val="143550"/>
                                <w:szCs w:val="27"/>
                                <w:shd w:val="clear" w:color="auto" w:fill="F8F7F3"/>
                              </w:rPr>
                            </w:pPr>
                          </w:p>
                          <w:p w:rsidR="00F85F8C" w:rsidRDefault="00F85F8C" w:rsidP="006F4D11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color w:val="143550"/>
                                <w:szCs w:val="27"/>
                                <w:shd w:val="clear" w:color="auto" w:fill="F8F7F3"/>
                              </w:rPr>
                            </w:pPr>
                          </w:p>
                          <w:p w:rsidR="00F85F8C" w:rsidRPr="006020BA" w:rsidRDefault="00F85F8C" w:rsidP="006F4D11">
                            <w:pPr>
                              <w:jc w:val="center"/>
                            </w:pPr>
                          </w:p>
                          <w:p w:rsidR="0099031C" w:rsidRPr="006020BA" w:rsidRDefault="0099031C" w:rsidP="0099031C"/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.5pt;margin-top:545pt;width:503.35pt;height:88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" filled="f" strokecolor="#c7ccce [1305]">
                <v:textbox inset=",7.2pt,,10.8pt">
                  <w:txbxContent>
                    <w:p w:rsidR="000A3651" w:rsidRPr="00F65892" w:rsidRDefault="000A3651" w:rsidP="006F4D11">
                      <w:pPr>
                        <w:jc w:val="center"/>
                        <w:rPr>
                          <w:rFonts w:ascii="Book Antiqua" w:hAnsi="Book Antiqua"/>
                          <w:bCs/>
                          <w:color w:val="143550"/>
                          <w:sz w:val="24"/>
                          <w:szCs w:val="27"/>
                          <w:shd w:val="clear" w:color="auto" w:fill="F8F7F3"/>
                        </w:rPr>
                      </w:pPr>
                      <w:proofErr w:type="spellStart"/>
                      <w:r w:rsidRPr="00F65892">
                        <w:rPr>
                          <w:rFonts w:ascii="Book Antiqua" w:hAnsi="Book Antiqua"/>
                          <w:bCs/>
                          <w:color w:val="143550"/>
                          <w:sz w:val="24"/>
                          <w:szCs w:val="27"/>
                          <w:shd w:val="clear" w:color="auto" w:fill="F8F7F3"/>
                        </w:rPr>
                        <w:t>pregasi</w:t>
                      </w:r>
                      <w:proofErr w:type="spellEnd"/>
                      <w:r w:rsidRPr="00F65892">
                        <w:rPr>
                          <w:rFonts w:ascii="Book Antiqua" w:hAnsi="Book Antiqua"/>
                          <w:bCs/>
                          <w:color w:val="143550"/>
                          <w:sz w:val="24"/>
                          <w:szCs w:val="27"/>
                          <w:shd w:val="clear" w:color="auto" w:fill="F8F7F3"/>
                        </w:rPr>
                        <w:t xml:space="preserve"> inviare a: fotomenu@fotomenu.it </w:t>
                      </w:r>
                    </w:p>
                    <w:p w:rsidR="00140422" w:rsidRPr="00F65892" w:rsidRDefault="006020BA" w:rsidP="006F4D11">
                      <w:pPr>
                        <w:jc w:val="center"/>
                        <w:rPr>
                          <w:rFonts w:ascii="Book Antiqua" w:hAnsi="Book Antiqua"/>
                          <w:bCs/>
                          <w:color w:val="143550"/>
                          <w:sz w:val="24"/>
                          <w:szCs w:val="27"/>
                          <w:shd w:val="clear" w:color="auto" w:fill="F8F7F3"/>
                        </w:rPr>
                      </w:pPr>
                      <w:r w:rsidRPr="00F65892">
                        <w:rPr>
                          <w:rFonts w:ascii="Book Antiqua" w:hAnsi="Book Antiqua"/>
                          <w:bCs/>
                          <w:color w:val="143550"/>
                          <w:sz w:val="24"/>
                          <w:szCs w:val="27"/>
                          <w:shd w:val="clear" w:color="auto" w:fill="F8F7F3"/>
                        </w:rPr>
                        <w:t>dal ricevimento della Vostra corrispondenza</w:t>
                      </w:r>
                    </w:p>
                    <w:p w:rsidR="00F85F8C" w:rsidRPr="00F85F8C" w:rsidRDefault="006020BA" w:rsidP="006F4D11">
                      <w:pPr>
                        <w:jc w:val="center"/>
                        <w:rPr>
                          <w:rFonts w:ascii="Book Antiqua" w:hAnsi="Book Antiqua"/>
                          <w:bCs/>
                          <w:color w:val="143550"/>
                          <w:sz w:val="28"/>
                          <w:szCs w:val="27"/>
                          <w:shd w:val="clear" w:color="auto" w:fill="F8F7F3"/>
                        </w:rPr>
                      </w:pPr>
                      <w:r w:rsidRPr="00F65892">
                        <w:rPr>
                          <w:rFonts w:ascii="Book Antiqua" w:hAnsi="Book Antiqua"/>
                          <w:bCs/>
                          <w:color w:val="143550"/>
                          <w:sz w:val="24"/>
                          <w:szCs w:val="27"/>
                          <w:shd w:val="clear" w:color="auto" w:fill="F8F7F3"/>
                        </w:rPr>
                        <w:t>nell’arco di</w:t>
                      </w:r>
                      <w:r w:rsidR="00F85F8C" w:rsidRPr="00F65892">
                        <w:rPr>
                          <w:rFonts w:ascii="Book Antiqua" w:hAnsi="Book Antiqua"/>
                          <w:bCs/>
                          <w:color w:val="143550"/>
                          <w:sz w:val="24"/>
                          <w:szCs w:val="27"/>
                          <w:shd w:val="clear" w:color="auto" w:fill="F8F7F3"/>
                        </w:rPr>
                        <w:t xml:space="preserve"> 4-5 giorni</w:t>
                      </w:r>
                      <w:r w:rsidR="00140422" w:rsidRPr="00F65892">
                        <w:rPr>
                          <w:rFonts w:ascii="Book Antiqua" w:hAnsi="Book Antiqua"/>
                          <w:bCs/>
                          <w:color w:val="143550"/>
                          <w:sz w:val="24"/>
                          <w:szCs w:val="27"/>
                          <w:shd w:val="clear" w:color="auto" w:fill="F8F7F3"/>
                        </w:rPr>
                        <w:t xml:space="preserve"> riceverete un riscontro</w:t>
                      </w:r>
                      <w:r w:rsidR="007E7C28" w:rsidRPr="00F65892">
                        <w:rPr>
                          <w:rFonts w:ascii="Book Antiqua" w:hAnsi="Book Antiqua"/>
                          <w:bCs/>
                          <w:color w:val="143550"/>
                          <w:sz w:val="24"/>
                          <w:szCs w:val="27"/>
                          <w:shd w:val="clear" w:color="auto" w:fill="F8F7F3"/>
                        </w:rPr>
                        <w:t>. Grazie</w:t>
                      </w:r>
                    </w:p>
                    <w:p w:rsidR="00F85F8C" w:rsidRDefault="00F85F8C" w:rsidP="006F4D11">
                      <w:pPr>
                        <w:jc w:val="center"/>
                        <w:rPr>
                          <w:rFonts w:ascii="Book Antiqua" w:hAnsi="Book Antiqua"/>
                          <w:bCs/>
                          <w:color w:val="143550"/>
                          <w:szCs w:val="27"/>
                          <w:shd w:val="clear" w:color="auto" w:fill="F8F7F3"/>
                        </w:rPr>
                      </w:pPr>
                    </w:p>
                    <w:p w:rsidR="00F85F8C" w:rsidRDefault="00F85F8C" w:rsidP="006F4D11">
                      <w:pPr>
                        <w:jc w:val="center"/>
                        <w:rPr>
                          <w:rFonts w:ascii="Book Antiqua" w:hAnsi="Book Antiqua"/>
                          <w:bCs/>
                          <w:color w:val="143550"/>
                          <w:szCs w:val="27"/>
                          <w:shd w:val="clear" w:color="auto" w:fill="F8F7F3"/>
                        </w:rPr>
                      </w:pPr>
                    </w:p>
                    <w:p w:rsidR="00F85F8C" w:rsidRPr="006020BA" w:rsidRDefault="00F85F8C" w:rsidP="006F4D11">
                      <w:pPr>
                        <w:jc w:val="center"/>
                      </w:pPr>
                    </w:p>
                    <w:p w:rsidR="0099031C" w:rsidRPr="006020BA" w:rsidRDefault="0099031C" w:rsidP="0099031C"/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7E40EE">
        <w:rPr>
          <w:rFonts w:asciiTheme="minorHAnsi" w:hAnsiTheme="minorHAnsi"/>
          <w:i w:val="0"/>
          <w:noProof/>
          <w:color w:val="2F5897" w:themeColor="text2"/>
          <w:sz w:val="2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74AE3C9" wp14:editId="4F11630C">
                <wp:simplePos x="0" y="0"/>
                <wp:positionH relativeFrom="margin">
                  <wp:posOffset>29210</wp:posOffset>
                </wp:positionH>
                <wp:positionV relativeFrom="margin">
                  <wp:posOffset>5325110</wp:posOffset>
                </wp:positionV>
                <wp:extent cx="6392545" cy="1022985"/>
                <wp:effectExtent l="0" t="0" r="27305" b="24765"/>
                <wp:wrapTopAndBottom/>
                <wp:docPr id="20" name="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2545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F88" w:rsidRDefault="00B20F88" w:rsidP="00B20F88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color w:val="143550"/>
                                <w:szCs w:val="27"/>
                                <w:shd w:val="clear" w:color="auto" w:fill="F8F7F3"/>
                              </w:rPr>
                            </w:pPr>
                            <w:r w:rsidRPr="00B20F88">
                              <w:rPr>
                                <w:rFonts w:ascii="Book Antiqua" w:hAnsi="Book Antiqua"/>
                                <w:bCs/>
                                <w:color w:val="143550"/>
                                <w:szCs w:val="27"/>
                                <w:shd w:val="clear" w:color="auto" w:fill="F8F7F3"/>
                              </w:rPr>
                              <w:t>Data                                                          Nome e Cognome</w:t>
                            </w:r>
                          </w:p>
                          <w:p w:rsidR="00CA55E9" w:rsidRPr="006020BA" w:rsidRDefault="00CA55E9" w:rsidP="00B20F88">
                            <w:pPr>
                              <w:jc w:val="center"/>
                            </w:pPr>
                          </w:p>
                          <w:p w:rsidR="00CA55E9" w:rsidRPr="00CA55E9" w:rsidRDefault="00CA55E9" w:rsidP="00CA55E9">
                            <w:pPr>
                              <w:spacing w:before="160" w:after="160" w:line="300" w:lineRule="auto"/>
                              <w:ind w:right="144"/>
                              <w:jc w:val="center"/>
                              <w:rPr>
                                <w:rFonts w:asciiTheme="majorHAnsi" w:hAnsiTheme="majorHAnsi"/>
                                <w:iCs/>
                                <w:color w:val="7F7F7F" w:themeColor="text1" w:themeTint="80"/>
                                <w:sz w:val="14"/>
                                <w:szCs w:val="20"/>
                              </w:rPr>
                            </w:pPr>
                            <w:r w:rsidRPr="00CA55E9">
                              <w:rPr>
                                <w:rFonts w:asciiTheme="majorHAnsi" w:hAnsiTheme="majorHAnsi"/>
                                <w:i/>
                                <w:iCs/>
                                <w:color w:val="7F7F7F" w:themeColor="text1" w:themeTint="80"/>
                                <w:sz w:val="14"/>
                              </w:rPr>
                              <w:t>la presente scrittura non costituisce un ordine, non esiste nessun tipo di vincolo/obbligo</w:t>
                            </w:r>
                          </w:p>
                          <w:p w:rsidR="00B20F88" w:rsidRPr="006020BA" w:rsidRDefault="00B20F88" w:rsidP="00B20F88"/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.3pt;margin-top:419.3pt;width:503.35pt;height:80.5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" filled="f" strokecolor="#c7ccce [1305]">
                <v:textbox inset=",7.2pt,,10.8pt">
                  <w:txbxContent>
                    <w:p w:rsidR="00B20F88" w:rsidRDefault="00B20F88" w:rsidP="00B20F88">
                      <w:pPr>
                        <w:jc w:val="center"/>
                        <w:rPr>
                          <w:rFonts w:ascii="Book Antiqua" w:hAnsi="Book Antiqua"/>
                          <w:bCs/>
                          <w:color w:val="143550"/>
                          <w:szCs w:val="27"/>
                          <w:shd w:val="clear" w:color="auto" w:fill="F8F7F3"/>
                        </w:rPr>
                      </w:pPr>
                      <w:r w:rsidRPr="00B20F88">
                        <w:rPr>
                          <w:rFonts w:ascii="Book Antiqua" w:hAnsi="Book Antiqua"/>
                          <w:bCs/>
                          <w:color w:val="143550"/>
                          <w:szCs w:val="27"/>
                          <w:shd w:val="clear" w:color="auto" w:fill="F8F7F3"/>
                        </w:rPr>
                        <w:t>Data                                                          Nome e Cognome</w:t>
                      </w:r>
                    </w:p>
                    <w:p w:rsidR="00CA55E9" w:rsidRPr="006020BA" w:rsidRDefault="00CA55E9" w:rsidP="00B20F88">
                      <w:pPr>
                        <w:jc w:val="center"/>
                      </w:pPr>
                    </w:p>
                    <w:p w:rsidR="00CA55E9" w:rsidRPr="00CA55E9" w:rsidRDefault="00CA55E9" w:rsidP="00CA55E9">
                      <w:pPr>
                        <w:spacing w:before="160" w:after="160" w:line="300" w:lineRule="auto"/>
                        <w:ind w:right="144"/>
                        <w:jc w:val="center"/>
                        <w:rPr>
                          <w:rFonts w:asciiTheme="majorHAnsi" w:hAnsiTheme="majorHAnsi"/>
                          <w:iCs/>
                          <w:color w:val="7F7F7F" w:themeColor="text1" w:themeTint="80"/>
                          <w:sz w:val="14"/>
                          <w:szCs w:val="20"/>
                        </w:rPr>
                      </w:pPr>
                      <w:r w:rsidRPr="00CA55E9">
                        <w:rPr>
                          <w:rFonts w:asciiTheme="majorHAnsi" w:hAnsiTheme="majorHAnsi"/>
                          <w:i/>
                          <w:iCs/>
                          <w:color w:val="7F7F7F" w:themeColor="text1" w:themeTint="80"/>
                          <w:sz w:val="14"/>
                        </w:rPr>
                        <w:t>la presente scrittura non costituisce un ordine, non esiste nessun tipo di vincolo/obbligo</w:t>
                      </w:r>
                    </w:p>
                    <w:p w:rsidR="00B20F88" w:rsidRPr="006020BA" w:rsidRDefault="00B20F88" w:rsidP="00B20F88"/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E6418" w:rsidRPr="00310FB0">
        <w:rPr>
          <w:rFonts w:asciiTheme="minorHAnsi" w:hAnsiTheme="minorHAnsi"/>
          <w:iCs w:val="0"/>
          <w:noProof/>
          <w:color w:val="2F5897" w:themeColor="text2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91192B5" wp14:editId="6236114E">
                <wp:simplePos x="0" y="0"/>
                <wp:positionH relativeFrom="margin">
                  <wp:posOffset>-37465</wp:posOffset>
                </wp:positionH>
                <wp:positionV relativeFrom="margin">
                  <wp:posOffset>8567420</wp:posOffset>
                </wp:positionV>
                <wp:extent cx="6392545" cy="922655"/>
                <wp:effectExtent l="0" t="0" r="0" b="0"/>
                <wp:wrapTopAndBottom/>
                <wp:docPr id="4" name="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2545" cy="9226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10FB0" w:rsidRPr="003F5923" w:rsidRDefault="00310FB0" w:rsidP="003F5923">
                            <w:pPr>
                              <w:pStyle w:val="Citazione"/>
                              <w:ind w:left="0"/>
                              <w:rPr>
                                <w:rFonts w:ascii="Book Antiqua" w:hAnsi="Book Antiqua"/>
                                <w:bCs/>
                                <w:i w:val="0"/>
                                <w:iCs w:val="0"/>
                                <w:color w:val="143550"/>
                                <w:sz w:val="20"/>
                                <w:szCs w:val="27"/>
                                <w:shd w:val="clear" w:color="auto" w:fill="F8F7F3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2.95pt;margin-top:674.6pt;width:503.35pt;height:72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" filled="f" stroked="f">
                <v:textbox inset=",7.2pt,,10.8pt">
                  <w:txbxContent>
                    <w:p w:rsidR="00310FB0" w:rsidRPr="003F5923" w:rsidRDefault="00310FB0" w:rsidP="003F5923">
                      <w:pPr>
                        <w:pStyle w:val="Citazione"/>
                        <w:ind w:left="0"/>
                        <w:rPr>
                          <w:rFonts w:ascii="Book Antiqua" w:hAnsi="Book Antiqua"/>
                          <w:bCs/>
                          <w:i w:val="0"/>
                          <w:iCs w:val="0"/>
                          <w:color w:val="143550"/>
                          <w:sz w:val="20"/>
                          <w:szCs w:val="27"/>
                          <w:shd w:val="clear" w:color="auto" w:fill="F8F7F3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B557F" w:rsidRPr="007E40EE">
        <w:rPr>
          <w:rFonts w:asciiTheme="minorHAnsi" w:hAnsiTheme="minorHAnsi"/>
          <w:i w:val="0"/>
          <w:noProof/>
          <w:color w:val="2F5897" w:themeColor="text2"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A3F68A" wp14:editId="7835D8EE">
                <wp:simplePos x="0" y="0"/>
                <wp:positionH relativeFrom="column">
                  <wp:posOffset>70485</wp:posOffset>
                </wp:positionH>
                <wp:positionV relativeFrom="paragraph">
                  <wp:posOffset>6444142</wp:posOffset>
                </wp:positionV>
                <wp:extent cx="6390005" cy="52705"/>
                <wp:effectExtent l="0" t="0" r="0" b="4445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52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0362" w:rsidRDefault="00FC0362" w:rsidP="00FC0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7" o:spid="_x0000_s1030" type="#_x0000_t202" style="position:absolute;left:0;text-align:left;margin-left:5.55pt;margin-top:507.4pt;width:503.15pt;height:4.1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" fillcolor="#bfbfbf" stroked="f" strokeweight=".5pt">
                <v:textbox>
                  <w:txbxContent>
                    <w:p w:rsidR="00FC0362" w:rsidRDefault="00FC0362" w:rsidP="00FC0362"/>
                  </w:txbxContent>
                </v:textbox>
              </v:shape>
            </w:pict>
          </mc:Fallback>
        </mc:AlternateContent>
      </w:r>
      <w:r w:rsidR="00FF65B0" w:rsidRPr="00C2634F">
        <w:rPr>
          <w:rFonts w:asciiTheme="minorHAnsi" w:hAnsiTheme="minorHAnsi"/>
          <w:i w:val="0"/>
          <w:noProof/>
          <w:color w:val="993300"/>
          <w:sz w:val="22"/>
        </w:rPr>
        <w:drawing>
          <wp:anchor distT="0" distB="0" distL="114300" distR="114300" simplePos="0" relativeHeight="251685888" behindDoc="1" locked="0" layoutInCell="1" allowOverlap="1" wp14:anchorId="44D029A2" wp14:editId="00D9F968">
            <wp:simplePos x="0" y="0"/>
            <wp:positionH relativeFrom="column">
              <wp:posOffset>1112520</wp:posOffset>
            </wp:positionH>
            <wp:positionV relativeFrom="paragraph">
              <wp:posOffset>114138</wp:posOffset>
            </wp:positionV>
            <wp:extent cx="4015105" cy="1478915"/>
            <wp:effectExtent l="38100" t="38100" r="99695" b="64135"/>
            <wp:wrapNone/>
            <wp:docPr id="7" name="Diagram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94D" w:rsidRPr="00432B02">
        <w:rPr>
          <w:noProof/>
          <w:color w:val="0036A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541BE2F" wp14:editId="0629DBC8">
                <wp:simplePos x="0" y="0"/>
                <wp:positionH relativeFrom="margin">
                  <wp:posOffset>27940</wp:posOffset>
                </wp:positionH>
                <wp:positionV relativeFrom="margin">
                  <wp:posOffset>2242185</wp:posOffset>
                </wp:positionV>
                <wp:extent cx="6485255" cy="3359785"/>
                <wp:effectExtent l="0" t="0" r="0" b="0"/>
                <wp:wrapTopAndBottom/>
                <wp:docPr id="19" name="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335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5C9" w:rsidRDefault="00A8494D" w:rsidP="00A8494D">
                            <w:pPr>
                              <w:pStyle w:val="Citazione"/>
                              <w:ind w:left="0"/>
                              <w:rPr>
                                <w:i w:val="0"/>
                                <w:color w:val="auto"/>
                                <w:sz w:val="32"/>
                              </w:rPr>
                            </w:pPr>
                            <w:r w:rsidRPr="006F4D11">
                              <w:rPr>
                                <w:i w:val="0"/>
                                <w:color w:val="auto"/>
                                <w:sz w:val="32"/>
                              </w:rPr>
                              <w:t xml:space="preserve">Indicazioni, </w:t>
                            </w:r>
                            <w:r w:rsidR="00067610">
                              <w:rPr>
                                <w:i w:val="0"/>
                                <w:color w:val="auto"/>
                                <w:sz w:val="32"/>
                              </w:rPr>
                              <w:t xml:space="preserve">esigenze </w:t>
                            </w:r>
                            <w:r w:rsidRPr="006F4D11">
                              <w:rPr>
                                <w:i w:val="0"/>
                                <w:color w:val="auto"/>
                                <w:sz w:val="32"/>
                              </w:rPr>
                              <w:t xml:space="preserve">preferenze, . . </w:t>
                            </w:r>
                          </w:p>
                          <w:p w:rsidR="00AB557F" w:rsidRDefault="00AB557F" w:rsidP="00AB557F"/>
                          <w:p w:rsidR="00AB557F" w:rsidRPr="00AB557F" w:rsidRDefault="00AB557F" w:rsidP="00AB557F"/>
                          <w:p w:rsidR="00A8494D" w:rsidRDefault="00A8494D" w:rsidP="00A8494D"/>
                          <w:p w:rsidR="00A8494D" w:rsidRDefault="00A8494D" w:rsidP="00A8494D"/>
                          <w:p w:rsidR="00A8494D" w:rsidRDefault="00A8494D" w:rsidP="00A8494D"/>
                          <w:p w:rsidR="00A8494D" w:rsidRDefault="00A8494D" w:rsidP="00A8494D"/>
                          <w:p w:rsidR="00A8494D" w:rsidRDefault="00A8494D" w:rsidP="00A8494D"/>
                          <w:p w:rsidR="00A8494D" w:rsidRPr="00A8494D" w:rsidRDefault="00A8494D" w:rsidP="00A8494D"/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2pt;margin-top:176.55pt;width:510.65pt;height:264.5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" filled="f" stroked="f" strokeweight="2.25pt">
                <v:textbox inset=",7.2pt,,10.8pt">
                  <w:txbxContent>
                    <w:p w:rsidR="00BA65C9" w:rsidRDefault="00A8494D" w:rsidP="00A8494D">
                      <w:pPr>
                        <w:pStyle w:val="Citazione"/>
                        <w:ind w:left="0"/>
                        <w:rPr>
                          <w:i w:val="0"/>
                          <w:color w:val="auto"/>
                          <w:sz w:val="32"/>
                        </w:rPr>
                      </w:pPr>
                      <w:r w:rsidRPr="006F4D11">
                        <w:rPr>
                          <w:i w:val="0"/>
                          <w:color w:val="auto"/>
                          <w:sz w:val="32"/>
                        </w:rPr>
                        <w:t xml:space="preserve">Indicazioni, </w:t>
                      </w:r>
                      <w:r w:rsidR="00067610">
                        <w:rPr>
                          <w:i w:val="0"/>
                          <w:color w:val="auto"/>
                          <w:sz w:val="32"/>
                        </w:rPr>
                        <w:t xml:space="preserve">esigenze </w:t>
                      </w:r>
                      <w:r w:rsidRPr="006F4D11">
                        <w:rPr>
                          <w:i w:val="0"/>
                          <w:color w:val="auto"/>
                          <w:sz w:val="32"/>
                        </w:rPr>
                        <w:t xml:space="preserve">preferenze, . . </w:t>
                      </w:r>
                    </w:p>
                    <w:p w:rsidR="00AB557F" w:rsidRDefault="00AB557F" w:rsidP="00AB557F"/>
                    <w:p w:rsidR="00AB557F" w:rsidRPr="00AB557F" w:rsidRDefault="00AB557F" w:rsidP="00AB557F"/>
                    <w:p w:rsidR="00A8494D" w:rsidRDefault="00A8494D" w:rsidP="00A8494D"/>
                    <w:p w:rsidR="00A8494D" w:rsidRDefault="00A8494D" w:rsidP="00A8494D"/>
                    <w:p w:rsidR="00A8494D" w:rsidRDefault="00A8494D" w:rsidP="00A8494D"/>
                    <w:p w:rsidR="00A8494D" w:rsidRDefault="00A8494D" w:rsidP="00A8494D"/>
                    <w:p w:rsidR="00A8494D" w:rsidRDefault="00A8494D" w:rsidP="00A8494D"/>
                    <w:p w:rsidR="00A8494D" w:rsidRPr="00A8494D" w:rsidRDefault="00A8494D" w:rsidP="00A8494D"/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00CD8" w:rsidRPr="007E40EE">
        <w:rPr>
          <w:rFonts w:asciiTheme="minorHAnsi" w:hAnsiTheme="minorHAnsi"/>
          <w:i w:val="0"/>
          <w:noProof/>
          <w:color w:val="2F5897" w:themeColor="text2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E14A45" wp14:editId="73EAFEE6">
                <wp:simplePos x="0" y="0"/>
                <wp:positionH relativeFrom="column">
                  <wp:posOffset>33655</wp:posOffset>
                </wp:positionH>
                <wp:positionV relativeFrom="paragraph">
                  <wp:posOffset>2017699</wp:posOffset>
                </wp:positionV>
                <wp:extent cx="6390005" cy="52705"/>
                <wp:effectExtent l="0" t="0" r="0" b="44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52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E42" w:rsidRDefault="00EB5E42" w:rsidP="00EB5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2" type="#_x0000_t202" style="position:absolute;left:0;text-align:left;margin-left:2.65pt;margin-top:158.85pt;width:503.15pt;height:4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" fillcolor="#bfbfbf" stroked="f" strokeweight=".5pt">
                <v:textbox>
                  <w:txbxContent>
                    <w:p w:rsidR="00EB5E42" w:rsidRDefault="00EB5E42" w:rsidP="00EB5E42"/>
                  </w:txbxContent>
                </v:textbox>
              </v:shape>
            </w:pict>
          </mc:Fallback>
        </mc:AlternateContent>
      </w:r>
    </w:p>
    <w:sectPr w:rsidR="00B21626">
      <w:type w:val="continuous"/>
      <w:pgSz w:w="11907" w:h="16839"/>
      <w:pgMar w:top="995" w:right="910" w:bottom="995" w:left="910" w:header="709" w:footer="70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9F" w:rsidRDefault="00FD329F" w:rsidP="00E34224">
      <w:pPr>
        <w:spacing w:after="0" w:line="240" w:lineRule="auto"/>
      </w:pPr>
      <w:r>
        <w:separator/>
      </w:r>
    </w:p>
  </w:endnote>
  <w:endnote w:type="continuationSeparator" w:id="0">
    <w:p w:rsidR="00FD329F" w:rsidRDefault="00FD329F" w:rsidP="00E3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B" w:rsidRPr="000A3651" w:rsidRDefault="00154E45" w:rsidP="00856838">
    <w:pPr>
      <w:pStyle w:val="Citazione"/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</w:pPr>
    <w:r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◙ © </w:t>
    </w:r>
    <w:proofErr w:type="spellStart"/>
    <w:r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>FotoMenu</w:t>
    </w:r>
    <w:proofErr w:type="spellEnd"/>
    <w:r w:rsidR="00856838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 by</w:t>
    </w:r>
    <w:r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 JWC </w:t>
    </w:r>
    <w:r w:rsidR="00856838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Italia • </w:t>
    </w:r>
    <w:r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Tutti i diritti riservati ◙ </w:t>
    </w:r>
    <w:r w:rsidR="00856838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>CCIAANREAUD292907 ◙</w:t>
    </w:r>
    <w:r w:rsidR="000C64DB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 IT03307770275</w:t>
    </w:r>
  </w:p>
  <w:p w:rsidR="005D2FCD" w:rsidRDefault="00856838" w:rsidP="00856838">
    <w:pPr>
      <w:pStyle w:val="Citazione"/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</w:pPr>
    <w:r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>◙ via Stazione 27, 33030 Forgaria nel Friuli</w:t>
    </w:r>
    <w:r w:rsidR="009D6348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 •</w:t>
    </w:r>
    <w:r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 UD</w:t>
    </w:r>
    <w:r w:rsidR="009D6348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 •</w:t>
    </w:r>
    <w:r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 IT ◙ </w:t>
    </w:r>
    <w:hyperlink r:id="rId1" w:history="1">
      <w:r w:rsidR="000C64DB" w:rsidRPr="000A3651">
        <w:rPr>
          <w:rStyle w:val="Collegamentoipertestuale"/>
          <w:rFonts w:ascii="Book Antiqua" w:hAnsi="Book Antiqua"/>
          <w:bCs/>
          <w:color w:val="808080" w:themeColor="background1" w:themeShade="80"/>
          <w:sz w:val="20"/>
          <w:szCs w:val="27"/>
          <w:shd w:val="clear" w:color="auto" w:fill="F8F7F3"/>
        </w:rPr>
        <w:t>www.fotomenu.it</w:t>
      </w:r>
    </w:hyperlink>
    <w:r w:rsidR="000C64DB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 </w:t>
    </w:r>
  </w:p>
  <w:p w:rsidR="00B72FCE" w:rsidRPr="00246ED7" w:rsidRDefault="000C64DB" w:rsidP="005D2FCD">
    <w:pPr>
      <w:pStyle w:val="Citazione"/>
      <w:rPr>
        <w:color w:val="5F5F5F"/>
        <w14:textFill>
          <w14:solidFill>
            <w14:srgbClr w14:val="5F5F5F">
              <w14:lumMod w14:val="65000"/>
              <w14:lumOff w14:val="35000"/>
            </w14:srgbClr>
          </w14:solidFill>
        </w14:textFill>
      </w:rPr>
    </w:pPr>
    <w:r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• </w:t>
    </w:r>
    <w:hyperlink r:id="rId2" w:history="1">
      <w:r w:rsidRPr="000A3651">
        <w:rPr>
          <w:rStyle w:val="Collegamentoipertestuale"/>
          <w:rFonts w:ascii="Book Antiqua" w:hAnsi="Book Antiqua"/>
          <w:bCs/>
          <w:color w:val="808080" w:themeColor="background1" w:themeShade="80"/>
          <w:sz w:val="20"/>
          <w:szCs w:val="27"/>
          <w:shd w:val="clear" w:color="auto" w:fill="F8F7F3"/>
        </w:rPr>
        <w:t>fotomenu@fotomenu.it</w:t>
      </w:r>
    </w:hyperlink>
    <w:r w:rsidR="00BD25CC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 •</w:t>
    </w:r>
    <w:r w:rsidR="00BD25CC" w:rsidRPr="000A3651">
      <w:rPr>
        <w:rFonts w:ascii="Book Antiqua" w:hAnsi="Book Antiqua"/>
        <w:bCs/>
        <w:color w:val="808080" w:themeColor="background1" w:themeShade="80"/>
        <w:sz w:val="16"/>
        <w:szCs w:val="27"/>
        <w:shd w:val="clear" w:color="auto" w:fill="F8F7F3"/>
      </w:rPr>
      <w:t xml:space="preserve"> +39 3714511841 </w:t>
    </w:r>
    <w:r w:rsidR="00856838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>◙</w:t>
    </w:r>
    <w:r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 xml:space="preserve"> </w:t>
    </w:r>
    <w:r w:rsidR="00154E45" w:rsidRPr="000A3651">
      <w:rPr>
        <w:rFonts w:ascii="Book Antiqua" w:hAnsi="Book Antiqua"/>
        <w:bCs/>
        <w:color w:val="808080" w:themeColor="background1" w:themeShade="80"/>
        <w:sz w:val="20"/>
        <w:szCs w:val="27"/>
        <w:shd w:val="clear" w:color="auto" w:fill="F8F7F3"/>
      </w:rPr>
      <w:t>JWC Oliver Gianni Piccolo ◙</w:t>
    </w:r>
    <w:r w:rsidR="00987294">
      <w:rPr>
        <w:noProof/>
        <w:color w:val="5F5F5F"/>
      </w:rPr>
      <w:drawing>
        <wp:anchor distT="0" distB="0" distL="114300" distR="114300" simplePos="0" relativeHeight="251664384" behindDoc="1" locked="0" layoutInCell="1" allowOverlap="1" wp14:anchorId="65A07A24" wp14:editId="587A9E7B">
          <wp:simplePos x="0" y="0"/>
          <wp:positionH relativeFrom="column">
            <wp:posOffset>3579495</wp:posOffset>
          </wp:positionH>
          <wp:positionV relativeFrom="paragraph">
            <wp:posOffset>8813800</wp:posOffset>
          </wp:positionV>
          <wp:extent cx="408305" cy="3048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5F5F5F"/>
          <w14:textFill>
            <w14:solidFill>
              <w14:srgbClr w14:val="5F5F5F">
                <w14:lumMod w14:val="65000"/>
                <w14:lumOff w14:val="35000"/>
              </w14:srgbClr>
            </w14:solidFill>
          </w14:textFill>
        </w:rPr>
        <w:id w:val="212702109"/>
        <w:docPartObj>
          <w:docPartGallery w:val="Page Numbers (Bottom of Page)"/>
          <w:docPartUnique/>
        </w:docPartObj>
      </w:sdtPr>
      <w:sdtEndPr>
        <w:rPr>
          <w14:textFill>
            <w14:solidFill>
              <w14:srgbClr w14:val="5F5F5F">
                <w14:lumMod w14:val="85000"/>
                <w14:lumOff w14:val="15000"/>
              </w14:srgbClr>
            </w14:solidFill>
          </w14:textFill>
        </w:rPr>
      </w:sdtEndPr>
      <w:sdtContent>
        <w:r w:rsidR="00FD329F">
          <w:rPr>
            <w:color w:val="5F5F5F"/>
            <w14:textFill>
              <w14:solidFill>
                <w14:srgbClr w14:val="5F5F5F">
                  <w14:lumMod w14:val="65000"/>
                  <w14:lumOff w14:val="35000"/>
                </w14:srgbClr>
              </w14:solidFill>
            </w14:textFill>
          </w:rPr>
          <w:pict>
            <v:rect id="_x0000_i1025" style="width:0;height:1.5pt" o:hralign="center" o:hrstd="t" o:hr="t" fillcolor="black" stroked="f"/>
          </w:pict>
        </w:r>
        <w:r w:rsidR="00B72FCE" w:rsidRPr="00A9597C">
          <w:rPr>
            <w:noProof/>
            <w:color w:val="5F5F5F"/>
            <w14:textFill>
              <w14:solidFill>
                <w14:srgbClr w14:val="5F5F5F">
                  <w14:lumMod w14:val="85000"/>
                  <w14:lumOff w14:val="15000"/>
                </w14:srgbClr>
              </w14:solidFill>
            </w14:textFill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AF68DBD" wp14:editId="3FA874D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75013" cy="478848"/>
                  <wp:effectExtent l="0" t="0" r="20320" b="16510"/>
                  <wp:wrapNone/>
                  <wp:docPr id="605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75013" cy="47884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2FCE" w:rsidRPr="00A17F64" w:rsidRDefault="00B72FCE">
                              <w:pPr>
                                <w:pStyle w:val="Pidipagina"/>
                                <w:rPr>
                                  <w:color w:val="080808"/>
                                </w:rPr>
                              </w:pPr>
                              <w:r w:rsidRPr="00A17F64">
                                <w:rPr>
                                  <w:color w:val="080808"/>
                                </w:rPr>
                                <w:fldChar w:fldCharType="begin"/>
                              </w:r>
                              <w:r w:rsidRPr="00A17F64">
                                <w:rPr>
                                  <w:color w:val="080808"/>
                                </w:rPr>
                                <w:instrText>PAGE  \* MERGEFORMAT</w:instrText>
                              </w:r>
                              <w:r w:rsidRPr="00A17F64">
                                <w:rPr>
                                  <w:color w:val="080808"/>
                                </w:rPr>
                                <w:fldChar w:fldCharType="separate"/>
                              </w:r>
                              <w:r w:rsidR="005D2FCD">
                                <w:rPr>
                                  <w:noProof/>
                                  <w:color w:val="080808"/>
                                </w:rPr>
                                <w:t>1</w:t>
                              </w:r>
                              <w:r w:rsidRPr="00A17F64">
                                <w:rPr>
                                  <w:color w:val="080808"/>
                                </w:rPr>
                                <w:fldChar w:fldCharType="end"/>
                              </w:r>
                              <w:r w:rsidR="004B258B" w:rsidRPr="00A17F64">
                                <w:rPr>
                                  <w:color w:val="080808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6" o:spid="_x0000_s1033" style="position:absolute;left:0;text-align:left;margin-left:0;margin-top:0;width:37.4pt;height:37.7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" filled="f" fillcolor="#c0504d" strokecolor="#adc1d9" strokeweight="1pt">
                  <v:textbox inset="0,0,0,0">
                    <w:txbxContent>
                      <w:p w:rsidR="00B72FCE" w:rsidRPr="00A17F64" w:rsidRDefault="00B72FCE">
                        <w:pPr>
                          <w:pStyle w:val="Pidipagina"/>
                          <w:rPr>
                            <w:color w:val="080808"/>
                          </w:rPr>
                        </w:pPr>
                        <w:r w:rsidRPr="00A17F64">
                          <w:rPr>
                            <w:color w:val="080808"/>
                          </w:rPr>
                          <w:fldChar w:fldCharType="begin"/>
                        </w:r>
                        <w:r w:rsidRPr="00A17F64">
                          <w:rPr>
                            <w:color w:val="080808"/>
                          </w:rPr>
                          <w:instrText>PAGE  \* MERGEFORMAT</w:instrText>
                        </w:r>
                        <w:r w:rsidRPr="00A17F64">
                          <w:rPr>
                            <w:color w:val="080808"/>
                          </w:rPr>
                          <w:fldChar w:fldCharType="separate"/>
                        </w:r>
                        <w:r w:rsidR="005D2FCD">
                          <w:rPr>
                            <w:noProof/>
                            <w:color w:val="080808"/>
                          </w:rPr>
                          <w:t>1</w:t>
                        </w:r>
                        <w:r w:rsidRPr="00A17F64">
                          <w:rPr>
                            <w:color w:val="080808"/>
                          </w:rPr>
                          <w:fldChar w:fldCharType="end"/>
                        </w:r>
                        <w:r w:rsidR="004B258B" w:rsidRPr="00A17F64">
                          <w:rPr>
                            <w:color w:val="080808"/>
                          </w:rPr>
                          <w:t>/2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 w:rsidR="00987294" w:rsidRPr="0098729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9F" w:rsidRDefault="00FD329F" w:rsidP="00E34224">
      <w:pPr>
        <w:spacing w:after="0" w:line="240" w:lineRule="auto"/>
      </w:pPr>
      <w:r>
        <w:separator/>
      </w:r>
    </w:p>
  </w:footnote>
  <w:footnote w:type="continuationSeparator" w:id="0">
    <w:p w:rsidR="00FD329F" w:rsidRDefault="00FD329F" w:rsidP="00E3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CE" w:rsidRDefault="00EA562E" w:rsidP="002F61DF">
    <w:pPr>
      <w:pStyle w:val="Intestazione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6224431</wp:posOffset>
          </wp:positionH>
          <wp:positionV relativeFrom="paragraph">
            <wp:posOffset>-407035</wp:posOffset>
          </wp:positionV>
          <wp:extent cx="723331" cy="343464"/>
          <wp:effectExtent l="0" t="0" r="635" b="0"/>
          <wp:wrapNone/>
          <wp:docPr id="8" name="Immagine 8" descr="J:\IMMA\fotomenu\A_084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IMMA\fotomenu\A_084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31" cy="343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2E">
      <w:t xml:space="preserve"> </w:t>
    </w:r>
    <w:r w:rsidR="00987294">
      <w:rPr>
        <w:noProof/>
        <w:color w:val="52576E"/>
      </w:rPr>
      <w:drawing>
        <wp:anchor distT="0" distB="0" distL="114300" distR="114300" simplePos="0" relativeHeight="251663360" behindDoc="1" locked="0" layoutInCell="1" allowOverlap="1" wp14:anchorId="419EC1B1" wp14:editId="0279726E">
          <wp:simplePos x="0" y="0"/>
          <wp:positionH relativeFrom="column">
            <wp:posOffset>-543731</wp:posOffset>
          </wp:positionH>
          <wp:positionV relativeFrom="paragraph">
            <wp:posOffset>-422918</wp:posOffset>
          </wp:positionV>
          <wp:extent cx="409433" cy="300250"/>
          <wp:effectExtent l="0" t="0" r="0" b="5080"/>
          <wp:wrapNone/>
          <wp:docPr id="5" name="Immagine 5" descr="J:\IMMA\fotomenu\a_020 - Cop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IMMA\fotomenu\a_020 - Copia - 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50" cy="30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6DE0"/>
    <w:multiLevelType w:val="hybridMultilevel"/>
    <w:tmpl w:val="05DE9536"/>
    <w:lvl w:ilvl="0" w:tplc="C9E02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66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CB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2F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68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A7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A7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47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8C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displayBackgroundShape/>
  <w:proofState w:spelling="clean"/>
  <w:attachedTemplate r:id="rId1"/>
  <w:styleLockTheme/>
  <w:styleLockQFSet/>
  <w:defaultTabStop w:val="709"/>
  <w:hyphenationZone w:val="280"/>
  <w:characterSpacingControl w:val="doNotCompress"/>
  <w:hdrShapeDefaults>
    <o:shapedefaults v:ext="edit" spidmax="2049">
      <o:colormru v:ext="edit" colors="#ebf0f5,#ebeced,#f2f3f4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1"/>
    <w:rsid w:val="00000325"/>
    <w:rsid w:val="00000CD8"/>
    <w:rsid w:val="00001A48"/>
    <w:rsid w:val="00005120"/>
    <w:rsid w:val="00005B1C"/>
    <w:rsid w:val="00010929"/>
    <w:rsid w:val="00011647"/>
    <w:rsid w:val="00027C67"/>
    <w:rsid w:val="000321E3"/>
    <w:rsid w:val="00042C71"/>
    <w:rsid w:val="00043F80"/>
    <w:rsid w:val="000465E2"/>
    <w:rsid w:val="000469EC"/>
    <w:rsid w:val="00053C71"/>
    <w:rsid w:val="000568D1"/>
    <w:rsid w:val="00060CE2"/>
    <w:rsid w:val="00065270"/>
    <w:rsid w:val="0006637F"/>
    <w:rsid w:val="00067610"/>
    <w:rsid w:val="00080695"/>
    <w:rsid w:val="0009029B"/>
    <w:rsid w:val="000910CB"/>
    <w:rsid w:val="000A1A50"/>
    <w:rsid w:val="000A3651"/>
    <w:rsid w:val="000A3A86"/>
    <w:rsid w:val="000A4572"/>
    <w:rsid w:val="000B4DCB"/>
    <w:rsid w:val="000C4BDC"/>
    <w:rsid w:val="000C64DB"/>
    <w:rsid w:val="000D0103"/>
    <w:rsid w:val="000D0270"/>
    <w:rsid w:val="000D56AD"/>
    <w:rsid w:val="000E166F"/>
    <w:rsid w:val="000E544F"/>
    <w:rsid w:val="000E6694"/>
    <w:rsid w:val="000E6875"/>
    <w:rsid w:val="000E7516"/>
    <w:rsid w:val="000F13A6"/>
    <w:rsid w:val="000F7002"/>
    <w:rsid w:val="001033EB"/>
    <w:rsid w:val="0010351A"/>
    <w:rsid w:val="00104461"/>
    <w:rsid w:val="001146A1"/>
    <w:rsid w:val="00115F4F"/>
    <w:rsid w:val="001179D3"/>
    <w:rsid w:val="00117AFC"/>
    <w:rsid w:val="00117D56"/>
    <w:rsid w:val="00121EB3"/>
    <w:rsid w:val="0012262A"/>
    <w:rsid w:val="00123E3C"/>
    <w:rsid w:val="00126B49"/>
    <w:rsid w:val="00135882"/>
    <w:rsid w:val="00135F85"/>
    <w:rsid w:val="00140422"/>
    <w:rsid w:val="00140FD8"/>
    <w:rsid w:val="0014146A"/>
    <w:rsid w:val="00145BAF"/>
    <w:rsid w:val="00147BCA"/>
    <w:rsid w:val="00154E45"/>
    <w:rsid w:val="001656C3"/>
    <w:rsid w:val="00165D1B"/>
    <w:rsid w:val="001663A8"/>
    <w:rsid w:val="00172E08"/>
    <w:rsid w:val="00181EF0"/>
    <w:rsid w:val="00185FC6"/>
    <w:rsid w:val="00187007"/>
    <w:rsid w:val="00190E66"/>
    <w:rsid w:val="00192DDB"/>
    <w:rsid w:val="00195305"/>
    <w:rsid w:val="00196D7A"/>
    <w:rsid w:val="001A04DF"/>
    <w:rsid w:val="001A14E7"/>
    <w:rsid w:val="001A1BFA"/>
    <w:rsid w:val="001A549C"/>
    <w:rsid w:val="001B0391"/>
    <w:rsid w:val="001B452D"/>
    <w:rsid w:val="001B49D8"/>
    <w:rsid w:val="001B4B23"/>
    <w:rsid w:val="001B78E8"/>
    <w:rsid w:val="001C0993"/>
    <w:rsid w:val="001C3EEB"/>
    <w:rsid w:val="001C5A3B"/>
    <w:rsid w:val="001C6595"/>
    <w:rsid w:val="001C7D0B"/>
    <w:rsid w:val="001F46A3"/>
    <w:rsid w:val="001F470B"/>
    <w:rsid w:val="001F6E70"/>
    <w:rsid w:val="0020561E"/>
    <w:rsid w:val="00205E86"/>
    <w:rsid w:val="002111DC"/>
    <w:rsid w:val="00224113"/>
    <w:rsid w:val="002317A2"/>
    <w:rsid w:val="002320DC"/>
    <w:rsid w:val="00233A8E"/>
    <w:rsid w:val="00235B2A"/>
    <w:rsid w:val="00241E40"/>
    <w:rsid w:val="00243D0F"/>
    <w:rsid w:val="002451DE"/>
    <w:rsid w:val="00246ED7"/>
    <w:rsid w:val="00254D8A"/>
    <w:rsid w:val="00254EB5"/>
    <w:rsid w:val="00257B91"/>
    <w:rsid w:val="002708C3"/>
    <w:rsid w:val="00271FF2"/>
    <w:rsid w:val="00276500"/>
    <w:rsid w:val="00277539"/>
    <w:rsid w:val="00284566"/>
    <w:rsid w:val="002A1089"/>
    <w:rsid w:val="002B06A4"/>
    <w:rsid w:val="002B2637"/>
    <w:rsid w:val="002B40CB"/>
    <w:rsid w:val="002B4125"/>
    <w:rsid w:val="002B4782"/>
    <w:rsid w:val="002B61BF"/>
    <w:rsid w:val="002B6731"/>
    <w:rsid w:val="002C3220"/>
    <w:rsid w:val="002C4067"/>
    <w:rsid w:val="002C47A6"/>
    <w:rsid w:val="002C5C21"/>
    <w:rsid w:val="002D1623"/>
    <w:rsid w:val="002D1866"/>
    <w:rsid w:val="002D37B3"/>
    <w:rsid w:val="002E549B"/>
    <w:rsid w:val="002E611A"/>
    <w:rsid w:val="002E6A20"/>
    <w:rsid w:val="002F1F5B"/>
    <w:rsid w:val="002F61DF"/>
    <w:rsid w:val="002F6565"/>
    <w:rsid w:val="002F7451"/>
    <w:rsid w:val="00307848"/>
    <w:rsid w:val="00307A56"/>
    <w:rsid w:val="00310FB0"/>
    <w:rsid w:val="003113CA"/>
    <w:rsid w:val="003124A0"/>
    <w:rsid w:val="00320C0D"/>
    <w:rsid w:val="003255BC"/>
    <w:rsid w:val="00327005"/>
    <w:rsid w:val="003342BA"/>
    <w:rsid w:val="003425FA"/>
    <w:rsid w:val="00343EB6"/>
    <w:rsid w:val="003458F4"/>
    <w:rsid w:val="003478DA"/>
    <w:rsid w:val="00357F2B"/>
    <w:rsid w:val="00361A8D"/>
    <w:rsid w:val="00361FDB"/>
    <w:rsid w:val="00370AFA"/>
    <w:rsid w:val="00370D73"/>
    <w:rsid w:val="00376DA8"/>
    <w:rsid w:val="003770E2"/>
    <w:rsid w:val="00383C4B"/>
    <w:rsid w:val="00386628"/>
    <w:rsid w:val="00394636"/>
    <w:rsid w:val="00394BD0"/>
    <w:rsid w:val="0039759B"/>
    <w:rsid w:val="003A7774"/>
    <w:rsid w:val="003A7924"/>
    <w:rsid w:val="003B46DD"/>
    <w:rsid w:val="003C1FEC"/>
    <w:rsid w:val="003C759F"/>
    <w:rsid w:val="003D0117"/>
    <w:rsid w:val="003D11CA"/>
    <w:rsid w:val="003D16E8"/>
    <w:rsid w:val="003D2C2D"/>
    <w:rsid w:val="003D645B"/>
    <w:rsid w:val="003E4082"/>
    <w:rsid w:val="003F0A28"/>
    <w:rsid w:val="003F2A6F"/>
    <w:rsid w:val="003F5923"/>
    <w:rsid w:val="003F5C1F"/>
    <w:rsid w:val="00406005"/>
    <w:rsid w:val="00406445"/>
    <w:rsid w:val="00407F51"/>
    <w:rsid w:val="00410C1A"/>
    <w:rsid w:val="00415FC9"/>
    <w:rsid w:val="004169A9"/>
    <w:rsid w:val="00420384"/>
    <w:rsid w:val="00432B02"/>
    <w:rsid w:val="00433975"/>
    <w:rsid w:val="00436CC9"/>
    <w:rsid w:val="004433F8"/>
    <w:rsid w:val="004434A5"/>
    <w:rsid w:val="00444CDF"/>
    <w:rsid w:val="004506EE"/>
    <w:rsid w:val="00455EC9"/>
    <w:rsid w:val="00456FC1"/>
    <w:rsid w:val="00461275"/>
    <w:rsid w:val="00470A3A"/>
    <w:rsid w:val="00470E52"/>
    <w:rsid w:val="00476881"/>
    <w:rsid w:val="0048033F"/>
    <w:rsid w:val="00481BE0"/>
    <w:rsid w:val="00482494"/>
    <w:rsid w:val="00482667"/>
    <w:rsid w:val="00482952"/>
    <w:rsid w:val="00483009"/>
    <w:rsid w:val="004854A7"/>
    <w:rsid w:val="00485A6F"/>
    <w:rsid w:val="00485BE3"/>
    <w:rsid w:val="00491C10"/>
    <w:rsid w:val="004951AC"/>
    <w:rsid w:val="004955E9"/>
    <w:rsid w:val="00496614"/>
    <w:rsid w:val="004A5E40"/>
    <w:rsid w:val="004B258B"/>
    <w:rsid w:val="004B29C8"/>
    <w:rsid w:val="004B5B0D"/>
    <w:rsid w:val="004C1FDD"/>
    <w:rsid w:val="004C3D0F"/>
    <w:rsid w:val="004D2D44"/>
    <w:rsid w:val="004D64BD"/>
    <w:rsid w:val="004E6D5C"/>
    <w:rsid w:val="004F224C"/>
    <w:rsid w:val="004F2582"/>
    <w:rsid w:val="004F3DA0"/>
    <w:rsid w:val="004F40C8"/>
    <w:rsid w:val="004F47D2"/>
    <w:rsid w:val="004F6AFC"/>
    <w:rsid w:val="00501826"/>
    <w:rsid w:val="00511286"/>
    <w:rsid w:val="0051133A"/>
    <w:rsid w:val="00512822"/>
    <w:rsid w:val="005173C6"/>
    <w:rsid w:val="00524DCC"/>
    <w:rsid w:val="00530911"/>
    <w:rsid w:val="00530B31"/>
    <w:rsid w:val="00530CEF"/>
    <w:rsid w:val="005334D7"/>
    <w:rsid w:val="00535844"/>
    <w:rsid w:val="00537C7C"/>
    <w:rsid w:val="005461FE"/>
    <w:rsid w:val="005509DD"/>
    <w:rsid w:val="00552DDF"/>
    <w:rsid w:val="0055567E"/>
    <w:rsid w:val="00561F19"/>
    <w:rsid w:val="00564A99"/>
    <w:rsid w:val="00566F32"/>
    <w:rsid w:val="0057170B"/>
    <w:rsid w:val="00571990"/>
    <w:rsid w:val="005732DC"/>
    <w:rsid w:val="00575AA6"/>
    <w:rsid w:val="00575EFD"/>
    <w:rsid w:val="005765B3"/>
    <w:rsid w:val="0057726A"/>
    <w:rsid w:val="005848B7"/>
    <w:rsid w:val="00587286"/>
    <w:rsid w:val="005931FA"/>
    <w:rsid w:val="005A6165"/>
    <w:rsid w:val="005B3DA3"/>
    <w:rsid w:val="005B7018"/>
    <w:rsid w:val="005C24E6"/>
    <w:rsid w:val="005C6626"/>
    <w:rsid w:val="005D2EA9"/>
    <w:rsid w:val="005D2FCD"/>
    <w:rsid w:val="005D5B1D"/>
    <w:rsid w:val="005E067A"/>
    <w:rsid w:val="005E0B5A"/>
    <w:rsid w:val="005E3935"/>
    <w:rsid w:val="005E3AE8"/>
    <w:rsid w:val="005E4238"/>
    <w:rsid w:val="005E4889"/>
    <w:rsid w:val="005E5087"/>
    <w:rsid w:val="005F132E"/>
    <w:rsid w:val="00601FC2"/>
    <w:rsid w:val="006020BA"/>
    <w:rsid w:val="00614648"/>
    <w:rsid w:val="006179DD"/>
    <w:rsid w:val="006219A3"/>
    <w:rsid w:val="006226F1"/>
    <w:rsid w:val="00627E5D"/>
    <w:rsid w:val="0064248A"/>
    <w:rsid w:val="006466D3"/>
    <w:rsid w:val="00652780"/>
    <w:rsid w:val="00652B35"/>
    <w:rsid w:val="00657DBE"/>
    <w:rsid w:val="006637A3"/>
    <w:rsid w:val="00672F92"/>
    <w:rsid w:val="006734FC"/>
    <w:rsid w:val="00673939"/>
    <w:rsid w:val="0067777A"/>
    <w:rsid w:val="006929C2"/>
    <w:rsid w:val="00696794"/>
    <w:rsid w:val="0069733D"/>
    <w:rsid w:val="006A2AB5"/>
    <w:rsid w:val="006A6A12"/>
    <w:rsid w:val="006B1BE8"/>
    <w:rsid w:val="006B5859"/>
    <w:rsid w:val="006B6922"/>
    <w:rsid w:val="006C1569"/>
    <w:rsid w:val="006C68F1"/>
    <w:rsid w:val="006C6CCD"/>
    <w:rsid w:val="006D2FD7"/>
    <w:rsid w:val="006E3510"/>
    <w:rsid w:val="006E72BE"/>
    <w:rsid w:val="006F0753"/>
    <w:rsid w:val="006F0B35"/>
    <w:rsid w:val="006F0B74"/>
    <w:rsid w:val="006F4D11"/>
    <w:rsid w:val="006F508D"/>
    <w:rsid w:val="006F6432"/>
    <w:rsid w:val="006F6A45"/>
    <w:rsid w:val="00700A73"/>
    <w:rsid w:val="00701802"/>
    <w:rsid w:val="00716B34"/>
    <w:rsid w:val="00716FB7"/>
    <w:rsid w:val="00721786"/>
    <w:rsid w:val="00726933"/>
    <w:rsid w:val="007329D8"/>
    <w:rsid w:val="00734D59"/>
    <w:rsid w:val="007357A9"/>
    <w:rsid w:val="00740151"/>
    <w:rsid w:val="00743A99"/>
    <w:rsid w:val="00745119"/>
    <w:rsid w:val="0074685A"/>
    <w:rsid w:val="00753120"/>
    <w:rsid w:val="00754FA9"/>
    <w:rsid w:val="007609D1"/>
    <w:rsid w:val="007655C8"/>
    <w:rsid w:val="00773E60"/>
    <w:rsid w:val="00774656"/>
    <w:rsid w:val="0078204E"/>
    <w:rsid w:val="00784257"/>
    <w:rsid w:val="00792BAE"/>
    <w:rsid w:val="0079449E"/>
    <w:rsid w:val="00795B04"/>
    <w:rsid w:val="007A1A3A"/>
    <w:rsid w:val="007A1D12"/>
    <w:rsid w:val="007B1A11"/>
    <w:rsid w:val="007C0A4E"/>
    <w:rsid w:val="007C7D80"/>
    <w:rsid w:val="007D0E71"/>
    <w:rsid w:val="007E18D8"/>
    <w:rsid w:val="007E40EE"/>
    <w:rsid w:val="007E65C3"/>
    <w:rsid w:val="007E69F9"/>
    <w:rsid w:val="007E7C28"/>
    <w:rsid w:val="007E7D39"/>
    <w:rsid w:val="007F0BF1"/>
    <w:rsid w:val="007F73CD"/>
    <w:rsid w:val="00801117"/>
    <w:rsid w:val="00804C00"/>
    <w:rsid w:val="00811FC1"/>
    <w:rsid w:val="008204F5"/>
    <w:rsid w:val="00821C83"/>
    <w:rsid w:val="00826436"/>
    <w:rsid w:val="00844C0E"/>
    <w:rsid w:val="00844E4A"/>
    <w:rsid w:val="00847BBC"/>
    <w:rsid w:val="008524B6"/>
    <w:rsid w:val="00856838"/>
    <w:rsid w:val="00856EB9"/>
    <w:rsid w:val="00861DD5"/>
    <w:rsid w:val="008636D4"/>
    <w:rsid w:val="0088004A"/>
    <w:rsid w:val="00885AB5"/>
    <w:rsid w:val="008877AB"/>
    <w:rsid w:val="00892ACF"/>
    <w:rsid w:val="0089352D"/>
    <w:rsid w:val="00895E81"/>
    <w:rsid w:val="00896069"/>
    <w:rsid w:val="00896219"/>
    <w:rsid w:val="008970EE"/>
    <w:rsid w:val="008A1679"/>
    <w:rsid w:val="008A3BF8"/>
    <w:rsid w:val="008A4B71"/>
    <w:rsid w:val="008B1A3E"/>
    <w:rsid w:val="008B401F"/>
    <w:rsid w:val="008C1534"/>
    <w:rsid w:val="008C32AB"/>
    <w:rsid w:val="008C3DA3"/>
    <w:rsid w:val="008C4539"/>
    <w:rsid w:val="008C5B2A"/>
    <w:rsid w:val="008C7F13"/>
    <w:rsid w:val="008D01E8"/>
    <w:rsid w:val="008D3B5A"/>
    <w:rsid w:val="008E0C52"/>
    <w:rsid w:val="008F0544"/>
    <w:rsid w:val="009003DE"/>
    <w:rsid w:val="00901CDC"/>
    <w:rsid w:val="00901CF1"/>
    <w:rsid w:val="00913FFC"/>
    <w:rsid w:val="00917C70"/>
    <w:rsid w:val="009213BE"/>
    <w:rsid w:val="00922425"/>
    <w:rsid w:val="0092415E"/>
    <w:rsid w:val="009244CA"/>
    <w:rsid w:val="00926A71"/>
    <w:rsid w:val="009270E9"/>
    <w:rsid w:val="00936F4A"/>
    <w:rsid w:val="0094016E"/>
    <w:rsid w:val="009439A6"/>
    <w:rsid w:val="00945BC5"/>
    <w:rsid w:val="00955BB2"/>
    <w:rsid w:val="00957377"/>
    <w:rsid w:val="00957A9E"/>
    <w:rsid w:val="00974741"/>
    <w:rsid w:val="0097487F"/>
    <w:rsid w:val="00981BA6"/>
    <w:rsid w:val="00982EC1"/>
    <w:rsid w:val="00984658"/>
    <w:rsid w:val="00987294"/>
    <w:rsid w:val="0099031C"/>
    <w:rsid w:val="00992CCD"/>
    <w:rsid w:val="00993395"/>
    <w:rsid w:val="009A0B3E"/>
    <w:rsid w:val="009A2B00"/>
    <w:rsid w:val="009A2E94"/>
    <w:rsid w:val="009B1505"/>
    <w:rsid w:val="009B5DA9"/>
    <w:rsid w:val="009C00FF"/>
    <w:rsid w:val="009D42B6"/>
    <w:rsid w:val="009D6348"/>
    <w:rsid w:val="009E0694"/>
    <w:rsid w:val="009E2EF1"/>
    <w:rsid w:val="009E438A"/>
    <w:rsid w:val="009E7E30"/>
    <w:rsid w:val="009F2FB2"/>
    <w:rsid w:val="009F5639"/>
    <w:rsid w:val="009F6692"/>
    <w:rsid w:val="00A069B1"/>
    <w:rsid w:val="00A15D14"/>
    <w:rsid w:val="00A17368"/>
    <w:rsid w:val="00A17F64"/>
    <w:rsid w:val="00A228F9"/>
    <w:rsid w:val="00A229C5"/>
    <w:rsid w:val="00A27AA4"/>
    <w:rsid w:val="00A311FB"/>
    <w:rsid w:val="00A3141D"/>
    <w:rsid w:val="00A31D19"/>
    <w:rsid w:val="00A3238A"/>
    <w:rsid w:val="00A339CC"/>
    <w:rsid w:val="00A3725C"/>
    <w:rsid w:val="00A3781A"/>
    <w:rsid w:val="00A405F1"/>
    <w:rsid w:val="00A40C35"/>
    <w:rsid w:val="00A42B01"/>
    <w:rsid w:val="00A42D52"/>
    <w:rsid w:val="00A45D2B"/>
    <w:rsid w:val="00A472B0"/>
    <w:rsid w:val="00A52C94"/>
    <w:rsid w:val="00A6622A"/>
    <w:rsid w:val="00A74615"/>
    <w:rsid w:val="00A7466E"/>
    <w:rsid w:val="00A76C3B"/>
    <w:rsid w:val="00A80248"/>
    <w:rsid w:val="00A8494D"/>
    <w:rsid w:val="00A85202"/>
    <w:rsid w:val="00A9119B"/>
    <w:rsid w:val="00A93DAC"/>
    <w:rsid w:val="00A947E6"/>
    <w:rsid w:val="00A9492F"/>
    <w:rsid w:val="00A9597C"/>
    <w:rsid w:val="00AA3E63"/>
    <w:rsid w:val="00AA61A0"/>
    <w:rsid w:val="00AB3B03"/>
    <w:rsid w:val="00AB3DB3"/>
    <w:rsid w:val="00AB557F"/>
    <w:rsid w:val="00AC1FB5"/>
    <w:rsid w:val="00AC3A6D"/>
    <w:rsid w:val="00AC7B96"/>
    <w:rsid w:val="00AD0C19"/>
    <w:rsid w:val="00AD1633"/>
    <w:rsid w:val="00AD65F3"/>
    <w:rsid w:val="00AE05E5"/>
    <w:rsid w:val="00AE22C8"/>
    <w:rsid w:val="00AE2632"/>
    <w:rsid w:val="00AE464A"/>
    <w:rsid w:val="00AE6418"/>
    <w:rsid w:val="00AF1820"/>
    <w:rsid w:val="00AF4D5C"/>
    <w:rsid w:val="00B02A5B"/>
    <w:rsid w:val="00B041AE"/>
    <w:rsid w:val="00B073E7"/>
    <w:rsid w:val="00B10AD9"/>
    <w:rsid w:val="00B11413"/>
    <w:rsid w:val="00B142DD"/>
    <w:rsid w:val="00B1434F"/>
    <w:rsid w:val="00B2086D"/>
    <w:rsid w:val="00B20F88"/>
    <w:rsid w:val="00B21626"/>
    <w:rsid w:val="00B25854"/>
    <w:rsid w:val="00B2627D"/>
    <w:rsid w:val="00B26CEF"/>
    <w:rsid w:val="00B50C11"/>
    <w:rsid w:val="00B61811"/>
    <w:rsid w:val="00B70E57"/>
    <w:rsid w:val="00B72FCE"/>
    <w:rsid w:val="00B73B67"/>
    <w:rsid w:val="00B73E7B"/>
    <w:rsid w:val="00B7449C"/>
    <w:rsid w:val="00B77014"/>
    <w:rsid w:val="00B77497"/>
    <w:rsid w:val="00B83726"/>
    <w:rsid w:val="00B85F2E"/>
    <w:rsid w:val="00B974F1"/>
    <w:rsid w:val="00B97747"/>
    <w:rsid w:val="00BA2EB8"/>
    <w:rsid w:val="00BA5BFA"/>
    <w:rsid w:val="00BA65C9"/>
    <w:rsid w:val="00BB1C53"/>
    <w:rsid w:val="00BB4114"/>
    <w:rsid w:val="00BB62F2"/>
    <w:rsid w:val="00BC55E4"/>
    <w:rsid w:val="00BC587C"/>
    <w:rsid w:val="00BD007B"/>
    <w:rsid w:val="00BD25CC"/>
    <w:rsid w:val="00BD4FDD"/>
    <w:rsid w:val="00BD5B21"/>
    <w:rsid w:val="00BD617B"/>
    <w:rsid w:val="00BE1789"/>
    <w:rsid w:val="00BE4861"/>
    <w:rsid w:val="00BE53EB"/>
    <w:rsid w:val="00BE5B9F"/>
    <w:rsid w:val="00C01F61"/>
    <w:rsid w:val="00C02386"/>
    <w:rsid w:val="00C041B6"/>
    <w:rsid w:val="00C12984"/>
    <w:rsid w:val="00C14754"/>
    <w:rsid w:val="00C14DEC"/>
    <w:rsid w:val="00C15429"/>
    <w:rsid w:val="00C16ABC"/>
    <w:rsid w:val="00C17FBF"/>
    <w:rsid w:val="00C237B8"/>
    <w:rsid w:val="00C2634F"/>
    <w:rsid w:val="00C36BBA"/>
    <w:rsid w:val="00C3715F"/>
    <w:rsid w:val="00C4217C"/>
    <w:rsid w:val="00C46472"/>
    <w:rsid w:val="00C473EF"/>
    <w:rsid w:val="00C51DC1"/>
    <w:rsid w:val="00C53D1D"/>
    <w:rsid w:val="00C5552F"/>
    <w:rsid w:val="00C569EC"/>
    <w:rsid w:val="00C67B57"/>
    <w:rsid w:val="00C81889"/>
    <w:rsid w:val="00C82F70"/>
    <w:rsid w:val="00C850C1"/>
    <w:rsid w:val="00C85BEC"/>
    <w:rsid w:val="00C9017B"/>
    <w:rsid w:val="00C91B5C"/>
    <w:rsid w:val="00C930BE"/>
    <w:rsid w:val="00CA1B89"/>
    <w:rsid w:val="00CA55E9"/>
    <w:rsid w:val="00CA681C"/>
    <w:rsid w:val="00CB06BB"/>
    <w:rsid w:val="00CB1197"/>
    <w:rsid w:val="00CB3FC4"/>
    <w:rsid w:val="00CB5A14"/>
    <w:rsid w:val="00CB5E2B"/>
    <w:rsid w:val="00CB72B4"/>
    <w:rsid w:val="00CC1952"/>
    <w:rsid w:val="00CC1CC8"/>
    <w:rsid w:val="00CC2D35"/>
    <w:rsid w:val="00CC3423"/>
    <w:rsid w:val="00CC459F"/>
    <w:rsid w:val="00CC48D6"/>
    <w:rsid w:val="00CC61B9"/>
    <w:rsid w:val="00CD06C7"/>
    <w:rsid w:val="00CD1467"/>
    <w:rsid w:val="00CD26F7"/>
    <w:rsid w:val="00CD2AC7"/>
    <w:rsid w:val="00CD63E0"/>
    <w:rsid w:val="00CE04D8"/>
    <w:rsid w:val="00CE20B9"/>
    <w:rsid w:val="00D0609A"/>
    <w:rsid w:val="00D125B3"/>
    <w:rsid w:val="00D157D5"/>
    <w:rsid w:val="00D160EC"/>
    <w:rsid w:val="00D16210"/>
    <w:rsid w:val="00D21F19"/>
    <w:rsid w:val="00D23CC5"/>
    <w:rsid w:val="00D241EF"/>
    <w:rsid w:val="00D259A0"/>
    <w:rsid w:val="00D36B0C"/>
    <w:rsid w:val="00D459B4"/>
    <w:rsid w:val="00D45ADE"/>
    <w:rsid w:val="00D50BD6"/>
    <w:rsid w:val="00D51823"/>
    <w:rsid w:val="00D534B8"/>
    <w:rsid w:val="00D5354D"/>
    <w:rsid w:val="00D627BE"/>
    <w:rsid w:val="00D65B0C"/>
    <w:rsid w:val="00D671E4"/>
    <w:rsid w:val="00D70818"/>
    <w:rsid w:val="00D74301"/>
    <w:rsid w:val="00D75B04"/>
    <w:rsid w:val="00D773A8"/>
    <w:rsid w:val="00D82042"/>
    <w:rsid w:val="00D852CE"/>
    <w:rsid w:val="00D877A4"/>
    <w:rsid w:val="00D95064"/>
    <w:rsid w:val="00D95EC1"/>
    <w:rsid w:val="00D96FA0"/>
    <w:rsid w:val="00D97E16"/>
    <w:rsid w:val="00DA39F3"/>
    <w:rsid w:val="00DB1E08"/>
    <w:rsid w:val="00DB2BE6"/>
    <w:rsid w:val="00DB3DBF"/>
    <w:rsid w:val="00DB4B61"/>
    <w:rsid w:val="00DB5F48"/>
    <w:rsid w:val="00DC0E33"/>
    <w:rsid w:val="00DD6894"/>
    <w:rsid w:val="00DD71FD"/>
    <w:rsid w:val="00DF120F"/>
    <w:rsid w:val="00E00802"/>
    <w:rsid w:val="00E02F6D"/>
    <w:rsid w:val="00E05403"/>
    <w:rsid w:val="00E05A29"/>
    <w:rsid w:val="00E07ACA"/>
    <w:rsid w:val="00E142E3"/>
    <w:rsid w:val="00E20E00"/>
    <w:rsid w:val="00E2572D"/>
    <w:rsid w:val="00E302A2"/>
    <w:rsid w:val="00E34224"/>
    <w:rsid w:val="00E347D0"/>
    <w:rsid w:val="00E45591"/>
    <w:rsid w:val="00E4563E"/>
    <w:rsid w:val="00E47144"/>
    <w:rsid w:val="00E514B6"/>
    <w:rsid w:val="00E5300B"/>
    <w:rsid w:val="00E54274"/>
    <w:rsid w:val="00E60504"/>
    <w:rsid w:val="00E6084B"/>
    <w:rsid w:val="00E64231"/>
    <w:rsid w:val="00E67372"/>
    <w:rsid w:val="00E70F83"/>
    <w:rsid w:val="00E81EA9"/>
    <w:rsid w:val="00E87B2D"/>
    <w:rsid w:val="00E92EEC"/>
    <w:rsid w:val="00E93B42"/>
    <w:rsid w:val="00E945C7"/>
    <w:rsid w:val="00E94B29"/>
    <w:rsid w:val="00E96CD4"/>
    <w:rsid w:val="00EA44F1"/>
    <w:rsid w:val="00EA4DEC"/>
    <w:rsid w:val="00EA562E"/>
    <w:rsid w:val="00EA6FAB"/>
    <w:rsid w:val="00EA7B9A"/>
    <w:rsid w:val="00EB30A5"/>
    <w:rsid w:val="00EB5E42"/>
    <w:rsid w:val="00EB6025"/>
    <w:rsid w:val="00EB774B"/>
    <w:rsid w:val="00EC2166"/>
    <w:rsid w:val="00ED5807"/>
    <w:rsid w:val="00ED591A"/>
    <w:rsid w:val="00ED62DC"/>
    <w:rsid w:val="00ED6FDE"/>
    <w:rsid w:val="00EE3069"/>
    <w:rsid w:val="00EE4507"/>
    <w:rsid w:val="00EE4F71"/>
    <w:rsid w:val="00EE5902"/>
    <w:rsid w:val="00EE6182"/>
    <w:rsid w:val="00EE6889"/>
    <w:rsid w:val="00EF1EA8"/>
    <w:rsid w:val="00EF259E"/>
    <w:rsid w:val="00EF39A1"/>
    <w:rsid w:val="00F0104C"/>
    <w:rsid w:val="00F019C7"/>
    <w:rsid w:val="00F03063"/>
    <w:rsid w:val="00F03498"/>
    <w:rsid w:val="00F102CB"/>
    <w:rsid w:val="00F105CE"/>
    <w:rsid w:val="00F11403"/>
    <w:rsid w:val="00F133A3"/>
    <w:rsid w:val="00F168E6"/>
    <w:rsid w:val="00F17121"/>
    <w:rsid w:val="00F22C35"/>
    <w:rsid w:val="00F2357E"/>
    <w:rsid w:val="00F309E8"/>
    <w:rsid w:val="00F3304C"/>
    <w:rsid w:val="00F40BA0"/>
    <w:rsid w:val="00F40F13"/>
    <w:rsid w:val="00F44C12"/>
    <w:rsid w:val="00F50C32"/>
    <w:rsid w:val="00F524B9"/>
    <w:rsid w:val="00F63EEA"/>
    <w:rsid w:val="00F6516B"/>
    <w:rsid w:val="00F65892"/>
    <w:rsid w:val="00F65B63"/>
    <w:rsid w:val="00F667BC"/>
    <w:rsid w:val="00F7535D"/>
    <w:rsid w:val="00F773F8"/>
    <w:rsid w:val="00F776E4"/>
    <w:rsid w:val="00F80DCC"/>
    <w:rsid w:val="00F833CA"/>
    <w:rsid w:val="00F85F8C"/>
    <w:rsid w:val="00F903C3"/>
    <w:rsid w:val="00F909A2"/>
    <w:rsid w:val="00FA542B"/>
    <w:rsid w:val="00FA72D1"/>
    <w:rsid w:val="00FB0396"/>
    <w:rsid w:val="00FC0362"/>
    <w:rsid w:val="00FC0375"/>
    <w:rsid w:val="00FC1191"/>
    <w:rsid w:val="00FC62A8"/>
    <w:rsid w:val="00FD022C"/>
    <w:rsid w:val="00FD329F"/>
    <w:rsid w:val="00FE78BA"/>
    <w:rsid w:val="00FF2603"/>
    <w:rsid w:val="00FF51A4"/>
    <w:rsid w:val="00FF65B0"/>
    <w:rsid w:val="00FF67FA"/>
    <w:rsid w:val="00FF7787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0f5,#ebeced,#f2f3f4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F5897" w:themeColor="text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  <w:color w:val="000000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</w:style>
  <w:style w:type="paragraph" w:styleId="Paragrafoelenco">
    <w:name w:val="List Paragraph"/>
    <w:basedOn w:val="Normale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Theme="majorHAnsi" w:hAnsiTheme="majorHAnsi"/>
      <w:i/>
      <w:iCs/>
      <w:color w:val="6076B4" w:themeColor="accent1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14:ligatures w14:val="standardContextual"/>
      <w14:cntxtAlts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000000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color w:val="000000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10"/>
    </w:rPr>
  </w:style>
  <w:style w:type="paragraph" w:styleId="Sommario1">
    <w:name w:val="toc 1"/>
    <w:basedOn w:val="Normale"/>
    <w:next w:val="Normale"/>
    <w:autoRedefine/>
    <w:uiPriority w:val="39"/>
    <w:unhideWhenUsed/>
    <w:rsid w:val="00B72FCE"/>
    <w:pPr>
      <w:spacing w:after="100"/>
    </w:pPr>
    <w:rPr>
      <w:b/>
      <w:color w:val="E4E9EF" w:themeColor="background2"/>
      <w:sz w:val="48"/>
      <w:szCs w:val="96"/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6350" w14:cap="flat" w14:cmpd="sng" w14:algn="ctr">
        <w14:solidFill>
          <w14:schemeClr w14:val="tx2">
            <w14:satMod w14:val="155000"/>
          </w14:schemeClr>
        </w14:solidFill>
        <w14:prstDash w14:val="solid"/>
        <w14:round/>
      </w14:textOutline>
      <w14:textFill>
        <w14:solidFill>
          <w14:schemeClr w14:val="bg2">
            <w14:tint w14:val="85000"/>
            <w14:satMod w14:val="155000"/>
          </w14:schemeClr>
        </w14:solidFill>
      </w14:textFill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3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224"/>
  </w:style>
  <w:style w:type="paragraph" w:styleId="Pidipagina">
    <w:name w:val="footer"/>
    <w:basedOn w:val="Normale"/>
    <w:link w:val="PidipaginaCarattere"/>
    <w:uiPriority w:val="99"/>
    <w:unhideWhenUsed/>
    <w:rsid w:val="00E3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224"/>
  </w:style>
  <w:style w:type="character" w:styleId="Collegamentoipertestuale">
    <w:name w:val="Hyperlink"/>
    <w:basedOn w:val="Carpredefinitoparagrafo"/>
    <w:uiPriority w:val="99"/>
    <w:unhideWhenUsed/>
    <w:rsid w:val="00936F4A"/>
    <w:rPr>
      <w:color w:val="3399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F5897" w:themeColor="text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  <w:color w:val="000000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</w:style>
  <w:style w:type="paragraph" w:styleId="Paragrafoelenco">
    <w:name w:val="List Paragraph"/>
    <w:basedOn w:val="Normale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Theme="majorHAnsi" w:hAnsiTheme="majorHAnsi"/>
      <w:i/>
      <w:iCs/>
      <w:color w:val="6076B4" w:themeColor="accent1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14:ligatures w14:val="standardContextual"/>
      <w14:cntxtAlts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000000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color w:val="000000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10"/>
    </w:rPr>
  </w:style>
  <w:style w:type="paragraph" w:styleId="Sommario1">
    <w:name w:val="toc 1"/>
    <w:basedOn w:val="Normale"/>
    <w:next w:val="Normale"/>
    <w:autoRedefine/>
    <w:uiPriority w:val="39"/>
    <w:unhideWhenUsed/>
    <w:rsid w:val="00B72FCE"/>
    <w:pPr>
      <w:spacing w:after="100"/>
    </w:pPr>
    <w:rPr>
      <w:b/>
      <w:color w:val="E4E9EF" w:themeColor="background2"/>
      <w:sz w:val="48"/>
      <w:szCs w:val="96"/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6350" w14:cap="flat" w14:cmpd="sng" w14:algn="ctr">
        <w14:solidFill>
          <w14:schemeClr w14:val="tx2">
            <w14:satMod w14:val="155000"/>
          </w14:schemeClr>
        </w14:solidFill>
        <w14:prstDash w14:val="solid"/>
        <w14:round/>
      </w14:textOutline>
      <w14:textFill>
        <w14:solidFill>
          <w14:schemeClr w14:val="bg2">
            <w14:tint w14:val="85000"/>
            <w14:satMod w14:val="155000"/>
          </w14:schemeClr>
        </w14:solidFill>
      </w14:textFill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3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224"/>
  </w:style>
  <w:style w:type="paragraph" w:styleId="Pidipagina">
    <w:name w:val="footer"/>
    <w:basedOn w:val="Normale"/>
    <w:link w:val="PidipaginaCarattere"/>
    <w:uiPriority w:val="99"/>
    <w:unhideWhenUsed/>
    <w:rsid w:val="00E3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224"/>
  </w:style>
  <w:style w:type="character" w:styleId="Collegamentoipertestuale">
    <w:name w:val="Hyperlink"/>
    <w:basedOn w:val="Carpredefinitoparagrafo"/>
    <w:uiPriority w:val="99"/>
    <w:unhideWhenUsed/>
    <w:rsid w:val="00936F4A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numbering" Target="numbering.xml"/><Relationship Id="rId21" Type="http://schemas.openxmlformats.org/officeDocument/2006/relationships/diagramColors" Target="diagrams/colors2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5" Type="http://schemas.openxmlformats.org/officeDocument/2006/relationships/diagramQuickStyle" Target="diagrams/quickStyle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diagramQuickStyle" Target="diagrams/quickStyle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3.xml"/><Relationship Id="rId5" Type="http://schemas.microsoft.com/office/2007/relationships/stylesWithEffects" Target="stylesWithEffects.xml"/><Relationship Id="rId15" Type="http://schemas.microsoft.com/office/2007/relationships/diagramDrawing" Target="diagrams/drawing1.xml"/><Relationship Id="rId23" Type="http://schemas.openxmlformats.org/officeDocument/2006/relationships/diagramData" Target="diagrams/data3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diagramLayout" Target="diagrams/layout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microsoft.com/office/2007/relationships/diagramDrawing" Target="diagrams/drawing2.xml"/><Relationship Id="rId27" Type="http://schemas.microsoft.com/office/2007/relationships/diagramDrawing" Target="diagrams/drawing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fotomenu@fotomenu.it" TargetMode="External"/><Relationship Id="rId1" Type="http://schemas.openxmlformats.org/officeDocument/2006/relationships/hyperlink" Target="http://www.fotomen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0\ExecutiveNewslett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7D6DE0-1CC3-462D-9EF6-C1902C3C81AB}" type="doc">
      <dgm:prSet loTypeId="urn:microsoft.com/office/officeart/2005/8/layout/list1" loCatId="list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it-IT"/>
        </a:p>
      </dgm:t>
    </dgm:pt>
    <dgm:pt modelId="{C5093BBB-8AD2-4AC4-B0A8-B7F02CFC5128}">
      <dgm:prSet phldrT="[Testo]" custT="1"/>
      <dgm:spPr>
        <a:xfrm>
          <a:off x="183294" y="555886"/>
          <a:ext cx="2642800" cy="354239"/>
        </a:xfrm>
      </dgm:spPr>
      <dgm:t>
        <a:bodyPr/>
        <a:lstStyle/>
        <a:p>
          <a:r>
            <a:rPr lang="it-IT" sz="1200" b="0">
              <a:latin typeface="Palatino Linotype"/>
              <a:ea typeface="+mn-ea"/>
              <a:cs typeface="+mn-cs"/>
            </a:rPr>
            <a:t>Nome Attività Commerciale: </a:t>
          </a:r>
        </a:p>
      </dgm:t>
    </dgm:pt>
    <dgm:pt modelId="{E26AF12B-6967-4025-BB78-54505730B1F0}" type="parTrans" cxnId="{08D727DA-2ED6-4E89-A039-6F8CFB76657D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D492EEB7-BB10-496A-B5EE-1E52A8B056A7}" type="sibTrans" cxnId="{08D727DA-2ED6-4E89-A039-6F8CFB76657D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3A6D877F-73F8-41BD-B433-5D6B4EF316AF}">
      <dgm:prSet phldrT="[Testo]" custT="1"/>
      <dgm:spPr>
        <a:xfrm>
          <a:off x="183294" y="11566"/>
          <a:ext cx="2642800" cy="354239"/>
        </a:xfrm>
      </dgm:spPr>
      <dgm:t>
        <a:bodyPr/>
        <a:lstStyle/>
        <a:p>
          <a:r>
            <a:rPr lang="it-IT" sz="1200" b="0">
              <a:latin typeface="Palatino Linotype"/>
              <a:ea typeface="+mn-ea"/>
              <a:cs typeface="+mn-cs"/>
            </a:rPr>
            <a:t>Nome e Cognome:</a:t>
          </a:r>
        </a:p>
      </dgm:t>
    </dgm:pt>
    <dgm:pt modelId="{A9595669-A688-43F1-B6A2-33D2857ACCD4}" type="sibTrans" cxnId="{E94A7569-5741-4758-BAC5-FB486BE699AC}">
      <dgm:prSet/>
      <dgm:spPr/>
      <dgm:t>
        <a:bodyPr/>
        <a:lstStyle/>
        <a:p>
          <a:endParaRPr lang="it-IT"/>
        </a:p>
      </dgm:t>
    </dgm:pt>
    <dgm:pt modelId="{08862B63-44AB-4E32-A5A2-0841047F2A03}" type="parTrans" cxnId="{E94A7569-5741-4758-BAC5-FB486BE699AC}">
      <dgm:prSet/>
      <dgm:spPr/>
      <dgm:t>
        <a:bodyPr/>
        <a:lstStyle/>
        <a:p>
          <a:endParaRPr lang="it-IT"/>
        </a:p>
      </dgm:t>
    </dgm:pt>
    <dgm:pt modelId="{36ADC470-42FE-4B07-B209-C344DE9EBFCB}">
      <dgm:prSet phldrT="[Testo]" custT="1"/>
      <dgm:spPr>
        <a:xfrm>
          <a:off x="183294" y="555886"/>
          <a:ext cx="2642800" cy="354239"/>
        </a:xfrm>
      </dgm:spPr>
      <dgm:t>
        <a:bodyPr/>
        <a:lstStyle/>
        <a:p>
          <a:r>
            <a:rPr lang="it-IT" sz="1200" b="0">
              <a:latin typeface="Palatino Linotype"/>
              <a:ea typeface="+mn-ea"/>
              <a:cs typeface="+mn-cs"/>
            </a:rPr>
            <a:t>Indirizzo:</a:t>
          </a:r>
        </a:p>
      </dgm:t>
    </dgm:pt>
    <dgm:pt modelId="{B3BDAE0E-0A89-47AF-9D4F-226BE8FB8DF6}" type="parTrans" cxnId="{3821DDC4-D164-4B7E-ABD9-5DF01E98A243}">
      <dgm:prSet/>
      <dgm:spPr/>
      <dgm:t>
        <a:bodyPr/>
        <a:lstStyle/>
        <a:p>
          <a:endParaRPr lang="it-IT"/>
        </a:p>
      </dgm:t>
    </dgm:pt>
    <dgm:pt modelId="{E16CBE44-C623-4265-871C-B570D3119DF5}" type="sibTrans" cxnId="{3821DDC4-D164-4B7E-ABD9-5DF01E98A243}">
      <dgm:prSet/>
      <dgm:spPr/>
      <dgm:t>
        <a:bodyPr/>
        <a:lstStyle/>
        <a:p>
          <a:endParaRPr lang="it-IT"/>
        </a:p>
      </dgm:t>
    </dgm:pt>
    <dgm:pt modelId="{CE3B04B5-8EBC-4503-B8CD-2BA80164D52F}">
      <dgm:prSet phldrT="[Testo]" custT="1"/>
      <dgm:spPr>
        <a:xfrm>
          <a:off x="183294" y="11566"/>
          <a:ext cx="2642800" cy="354239"/>
        </a:xfrm>
      </dgm:spPr>
      <dgm:t>
        <a:bodyPr/>
        <a:lstStyle/>
        <a:p>
          <a:r>
            <a:rPr lang="it-IT" sz="1200" b="0">
              <a:latin typeface="Palatino Linotype"/>
              <a:ea typeface="+mn-ea"/>
              <a:cs typeface="+mn-cs"/>
            </a:rPr>
            <a:t>P.Iva:</a:t>
          </a:r>
        </a:p>
      </dgm:t>
    </dgm:pt>
    <dgm:pt modelId="{C639BAA8-3F3D-40B7-951B-08CF1AF36239}" type="parTrans" cxnId="{71C6A9DF-E451-4D15-A517-243D0968693B}">
      <dgm:prSet/>
      <dgm:spPr/>
      <dgm:t>
        <a:bodyPr/>
        <a:lstStyle/>
        <a:p>
          <a:endParaRPr lang="it-IT"/>
        </a:p>
      </dgm:t>
    </dgm:pt>
    <dgm:pt modelId="{E620F7AD-DFA1-4596-9C3F-008C04ADAA72}" type="sibTrans" cxnId="{71C6A9DF-E451-4D15-A517-243D0968693B}">
      <dgm:prSet/>
      <dgm:spPr/>
      <dgm:t>
        <a:bodyPr/>
        <a:lstStyle/>
        <a:p>
          <a:endParaRPr lang="it-IT"/>
        </a:p>
      </dgm:t>
    </dgm:pt>
    <dgm:pt modelId="{6DEB6FB0-BB7A-419A-B58C-C408BE57D4A7}" type="pres">
      <dgm:prSet presAssocID="{FD7D6DE0-1CC3-462D-9EF6-C1902C3C81A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F725ACE3-FBB2-48A2-98B5-61E2EEC936E9}" type="pres">
      <dgm:prSet presAssocID="{3A6D877F-73F8-41BD-B433-5D6B4EF316AF}" presName="parentLin" presStyleCnt="0"/>
      <dgm:spPr/>
      <dgm:t>
        <a:bodyPr/>
        <a:lstStyle/>
        <a:p>
          <a:endParaRPr lang="it-IT"/>
        </a:p>
      </dgm:t>
    </dgm:pt>
    <dgm:pt modelId="{14960FA9-EA0C-4E4B-88C1-7030F23B7878}" type="pres">
      <dgm:prSet presAssocID="{3A6D877F-73F8-41BD-B433-5D6B4EF316AF}" presName="parentLeftMargin" presStyleLbl="node1" presStyleIdx="0" presStyleCnt="4"/>
      <dgm:spPr/>
      <dgm:t>
        <a:bodyPr/>
        <a:lstStyle/>
        <a:p>
          <a:endParaRPr lang="it-IT"/>
        </a:p>
      </dgm:t>
    </dgm:pt>
    <dgm:pt modelId="{A688EA9C-CB8F-47A1-81D6-C8DB51D10B76}" type="pres">
      <dgm:prSet presAssocID="{3A6D877F-73F8-41BD-B433-5D6B4EF316AF}" presName="parentText" presStyleLbl="node1" presStyleIdx="0" presStyleCnt="4" custScaleX="107453" custScaleY="104011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1E7DBBC-9927-47AE-94E6-EDD59C935ABF}" type="pres">
      <dgm:prSet presAssocID="{3A6D877F-73F8-41BD-B433-5D6B4EF316AF}" presName="negativeSpace" presStyleCnt="0"/>
      <dgm:spPr/>
      <dgm:t>
        <a:bodyPr/>
        <a:lstStyle/>
        <a:p>
          <a:endParaRPr lang="it-IT"/>
        </a:p>
      </dgm:t>
    </dgm:pt>
    <dgm:pt modelId="{66E1D0CD-9694-4A1A-937F-FD4CC63916CA}" type="pres">
      <dgm:prSet presAssocID="{3A6D877F-73F8-41BD-B433-5D6B4EF316AF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68D8CF8-1BC1-44CA-8663-6F14AFC1B919}" type="pres">
      <dgm:prSet presAssocID="{A9595669-A688-43F1-B6A2-33D2857ACCD4}" presName="spaceBetweenRectangles" presStyleCnt="0"/>
      <dgm:spPr/>
      <dgm:t>
        <a:bodyPr/>
        <a:lstStyle/>
        <a:p>
          <a:endParaRPr lang="it-IT"/>
        </a:p>
      </dgm:t>
    </dgm:pt>
    <dgm:pt modelId="{CCA388BE-4D91-4CAA-9C8E-D322F8176F59}" type="pres">
      <dgm:prSet presAssocID="{C5093BBB-8AD2-4AC4-B0A8-B7F02CFC5128}" presName="parentLin" presStyleCnt="0"/>
      <dgm:spPr/>
      <dgm:t>
        <a:bodyPr/>
        <a:lstStyle/>
        <a:p>
          <a:endParaRPr lang="it-IT"/>
        </a:p>
      </dgm:t>
    </dgm:pt>
    <dgm:pt modelId="{53E48162-C496-47FA-BBFD-4402AAC44507}" type="pres">
      <dgm:prSet presAssocID="{C5093BBB-8AD2-4AC4-B0A8-B7F02CFC5128}" presName="parentLeftMargin" presStyleLbl="node1" presStyleIdx="0" presStyleCnt="4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51181527-853E-4BD5-BA90-041F39CEAC19}" type="pres">
      <dgm:prSet presAssocID="{C5093BBB-8AD2-4AC4-B0A8-B7F02CFC5128}" presName="parentText" presStyleLbl="node1" presStyleIdx="1" presStyleCnt="4" custScaleX="133014" custScaleY="101164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7514A69-19ED-4ECC-A5A5-ECE9E515F877}" type="pres">
      <dgm:prSet presAssocID="{C5093BBB-8AD2-4AC4-B0A8-B7F02CFC5128}" presName="negativeSpace" presStyleCnt="0"/>
      <dgm:spPr/>
      <dgm:t>
        <a:bodyPr/>
        <a:lstStyle/>
        <a:p>
          <a:endParaRPr lang="it-IT"/>
        </a:p>
      </dgm:t>
    </dgm:pt>
    <dgm:pt modelId="{C15D18BE-27ED-48C9-A68F-FB92EA0BDCFB}" type="pres">
      <dgm:prSet presAssocID="{C5093BBB-8AD2-4AC4-B0A8-B7F02CFC5128}" presName="childText" presStyleLbl="conFgAcc1" presStyleIdx="1" presStyleCnt="4">
        <dgm:presLayoutVars>
          <dgm:bulletEnabled val="1"/>
        </dgm:presLayoutVars>
      </dgm:prSet>
      <dgm:spPr>
        <a:xfrm>
          <a:off x="0" y="733006"/>
          <a:ext cx="3669475" cy="302400"/>
        </a:xfrm>
        <a:prstGeom prst="rect">
          <a:avLst/>
        </a:prstGeom>
      </dgm:spPr>
      <dgm:t>
        <a:bodyPr/>
        <a:lstStyle/>
        <a:p>
          <a:endParaRPr lang="it-IT"/>
        </a:p>
      </dgm:t>
    </dgm:pt>
    <dgm:pt modelId="{7CB52BE4-4CDC-40C9-B67F-1B12F39A0A1E}" type="pres">
      <dgm:prSet presAssocID="{D492EEB7-BB10-496A-B5EE-1E52A8B056A7}" presName="spaceBetweenRectangles" presStyleCnt="0"/>
      <dgm:spPr/>
      <dgm:t>
        <a:bodyPr/>
        <a:lstStyle/>
        <a:p>
          <a:endParaRPr lang="it-IT"/>
        </a:p>
      </dgm:t>
    </dgm:pt>
    <dgm:pt modelId="{1981E866-7DDD-443E-8A79-9266AD0E3CFD}" type="pres">
      <dgm:prSet presAssocID="{36ADC470-42FE-4B07-B209-C344DE9EBFCB}" presName="parentLin" presStyleCnt="0"/>
      <dgm:spPr/>
      <dgm:t>
        <a:bodyPr/>
        <a:lstStyle/>
        <a:p>
          <a:endParaRPr lang="it-IT"/>
        </a:p>
      </dgm:t>
    </dgm:pt>
    <dgm:pt modelId="{6D7147D4-6FA2-42F2-A7C8-A3B0BC2D55ED}" type="pres">
      <dgm:prSet presAssocID="{36ADC470-42FE-4B07-B209-C344DE9EBFCB}" presName="parentLeftMargin" presStyleLbl="node1" presStyleIdx="1" presStyleCnt="4"/>
      <dgm:spPr/>
      <dgm:t>
        <a:bodyPr/>
        <a:lstStyle/>
        <a:p>
          <a:endParaRPr lang="it-IT"/>
        </a:p>
      </dgm:t>
    </dgm:pt>
    <dgm:pt modelId="{F9BE31F6-FCCE-44F4-8EE4-912E066F2AFC}" type="pres">
      <dgm:prSet presAssocID="{36ADC470-42FE-4B07-B209-C344DE9EBFCB}" presName="parentText" presStyleLbl="node1" presStyleIdx="2" presStyleCnt="4" custScaleX="132760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FAD0FD2-80CC-4A32-B033-123B4F1ED2A3}" type="pres">
      <dgm:prSet presAssocID="{36ADC470-42FE-4B07-B209-C344DE9EBFCB}" presName="negativeSpace" presStyleCnt="0"/>
      <dgm:spPr/>
      <dgm:t>
        <a:bodyPr/>
        <a:lstStyle/>
        <a:p>
          <a:endParaRPr lang="it-IT"/>
        </a:p>
      </dgm:t>
    </dgm:pt>
    <dgm:pt modelId="{9C8DFC8A-70BA-42DE-8412-C5DE12C6EAB1}" type="pres">
      <dgm:prSet presAssocID="{36ADC470-42FE-4B07-B209-C344DE9EBFCB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72FAD09-9F70-46E5-A2C4-76EF5FCABB47}" type="pres">
      <dgm:prSet presAssocID="{E16CBE44-C623-4265-871C-B570D3119DF5}" presName="spaceBetweenRectangles" presStyleCnt="0"/>
      <dgm:spPr/>
    </dgm:pt>
    <dgm:pt modelId="{2ECDED7F-0CB5-4509-9E00-D836C3F88B3C}" type="pres">
      <dgm:prSet presAssocID="{CE3B04B5-8EBC-4503-B8CD-2BA80164D52F}" presName="parentLin" presStyleCnt="0"/>
      <dgm:spPr/>
    </dgm:pt>
    <dgm:pt modelId="{AE0A4512-69D7-48DF-A5CF-3C5430D7355E}" type="pres">
      <dgm:prSet presAssocID="{CE3B04B5-8EBC-4503-B8CD-2BA80164D52F}" presName="parentLeftMargin" presStyleLbl="node1" presStyleIdx="2" presStyleCnt="4"/>
      <dgm:spPr/>
      <dgm:t>
        <a:bodyPr/>
        <a:lstStyle/>
        <a:p>
          <a:endParaRPr lang="it-IT"/>
        </a:p>
      </dgm:t>
    </dgm:pt>
    <dgm:pt modelId="{51CEBABE-7C96-4D98-92E6-8CE912036866}" type="pres">
      <dgm:prSet presAssocID="{CE3B04B5-8EBC-4503-B8CD-2BA80164D52F}" presName="parentText" presStyleLbl="node1" presStyleIdx="3" presStyleCnt="4" custScaleX="66023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BC8B9E2-3E98-44D7-8D79-95591772E2DC}" type="pres">
      <dgm:prSet presAssocID="{CE3B04B5-8EBC-4503-B8CD-2BA80164D52F}" presName="negativeSpace" presStyleCnt="0"/>
      <dgm:spPr/>
    </dgm:pt>
    <dgm:pt modelId="{938F22A5-52F8-44EB-9729-E33EE3AFE3BD}" type="pres">
      <dgm:prSet presAssocID="{CE3B04B5-8EBC-4503-B8CD-2BA80164D52F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08D727DA-2ED6-4E89-A039-6F8CFB76657D}" srcId="{FD7D6DE0-1CC3-462D-9EF6-C1902C3C81AB}" destId="{C5093BBB-8AD2-4AC4-B0A8-B7F02CFC5128}" srcOrd="1" destOrd="0" parTransId="{E26AF12B-6967-4025-BB78-54505730B1F0}" sibTransId="{D492EEB7-BB10-496A-B5EE-1E52A8B056A7}"/>
    <dgm:cxn modelId="{7FE6D5F9-356F-40E2-95A7-BEDEE5984FCF}" type="presOf" srcId="{CE3B04B5-8EBC-4503-B8CD-2BA80164D52F}" destId="{51CEBABE-7C96-4D98-92E6-8CE912036866}" srcOrd="1" destOrd="0" presId="urn:microsoft.com/office/officeart/2005/8/layout/list1"/>
    <dgm:cxn modelId="{F20CC81C-04C2-4551-94D1-A6C200254B42}" type="presOf" srcId="{CE3B04B5-8EBC-4503-B8CD-2BA80164D52F}" destId="{AE0A4512-69D7-48DF-A5CF-3C5430D7355E}" srcOrd="0" destOrd="0" presId="urn:microsoft.com/office/officeart/2005/8/layout/list1"/>
    <dgm:cxn modelId="{2C416934-BBF9-41E4-8FD8-FA44C35CD4FC}" type="presOf" srcId="{36ADC470-42FE-4B07-B209-C344DE9EBFCB}" destId="{6D7147D4-6FA2-42F2-A7C8-A3B0BC2D55ED}" srcOrd="0" destOrd="0" presId="urn:microsoft.com/office/officeart/2005/8/layout/list1"/>
    <dgm:cxn modelId="{3821DDC4-D164-4B7E-ABD9-5DF01E98A243}" srcId="{FD7D6DE0-1CC3-462D-9EF6-C1902C3C81AB}" destId="{36ADC470-42FE-4B07-B209-C344DE9EBFCB}" srcOrd="2" destOrd="0" parTransId="{B3BDAE0E-0A89-47AF-9D4F-226BE8FB8DF6}" sibTransId="{E16CBE44-C623-4265-871C-B570D3119DF5}"/>
    <dgm:cxn modelId="{9B51F6B0-3BD0-4F92-A7B2-C95DBC256329}" type="presOf" srcId="{C5093BBB-8AD2-4AC4-B0A8-B7F02CFC5128}" destId="{53E48162-C496-47FA-BBFD-4402AAC44507}" srcOrd="0" destOrd="0" presId="urn:microsoft.com/office/officeart/2005/8/layout/list1"/>
    <dgm:cxn modelId="{E94A7569-5741-4758-BAC5-FB486BE699AC}" srcId="{FD7D6DE0-1CC3-462D-9EF6-C1902C3C81AB}" destId="{3A6D877F-73F8-41BD-B433-5D6B4EF316AF}" srcOrd="0" destOrd="0" parTransId="{08862B63-44AB-4E32-A5A2-0841047F2A03}" sibTransId="{A9595669-A688-43F1-B6A2-33D2857ACCD4}"/>
    <dgm:cxn modelId="{49B64469-85DF-4699-AEEB-AF9EDB406D78}" type="presOf" srcId="{FD7D6DE0-1CC3-462D-9EF6-C1902C3C81AB}" destId="{6DEB6FB0-BB7A-419A-B58C-C408BE57D4A7}" srcOrd="0" destOrd="0" presId="urn:microsoft.com/office/officeart/2005/8/layout/list1"/>
    <dgm:cxn modelId="{3168CA9A-E66C-4965-80A4-F0F5E40963EE}" type="presOf" srcId="{C5093BBB-8AD2-4AC4-B0A8-B7F02CFC5128}" destId="{51181527-853E-4BD5-BA90-041F39CEAC19}" srcOrd="1" destOrd="0" presId="urn:microsoft.com/office/officeart/2005/8/layout/list1"/>
    <dgm:cxn modelId="{A7B416E8-F72C-4BAA-B34B-F3C9DC731CCC}" type="presOf" srcId="{3A6D877F-73F8-41BD-B433-5D6B4EF316AF}" destId="{A688EA9C-CB8F-47A1-81D6-C8DB51D10B76}" srcOrd="1" destOrd="0" presId="urn:microsoft.com/office/officeart/2005/8/layout/list1"/>
    <dgm:cxn modelId="{71C6A9DF-E451-4D15-A517-243D0968693B}" srcId="{FD7D6DE0-1CC3-462D-9EF6-C1902C3C81AB}" destId="{CE3B04B5-8EBC-4503-B8CD-2BA80164D52F}" srcOrd="3" destOrd="0" parTransId="{C639BAA8-3F3D-40B7-951B-08CF1AF36239}" sibTransId="{E620F7AD-DFA1-4596-9C3F-008C04ADAA72}"/>
    <dgm:cxn modelId="{78176A0F-DD9B-46B1-8F17-45150D4043DC}" type="presOf" srcId="{36ADC470-42FE-4B07-B209-C344DE9EBFCB}" destId="{F9BE31F6-FCCE-44F4-8EE4-912E066F2AFC}" srcOrd="1" destOrd="0" presId="urn:microsoft.com/office/officeart/2005/8/layout/list1"/>
    <dgm:cxn modelId="{5B8AE4E8-504A-4170-9D0A-19812FABD679}" type="presOf" srcId="{3A6D877F-73F8-41BD-B433-5D6B4EF316AF}" destId="{14960FA9-EA0C-4E4B-88C1-7030F23B7878}" srcOrd="0" destOrd="0" presId="urn:microsoft.com/office/officeart/2005/8/layout/list1"/>
    <dgm:cxn modelId="{17DACC24-E13B-4964-8ED7-C15566A72FC8}" type="presParOf" srcId="{6DEB6FB0-BB7A-419A-B58C-C408BE57D4A7}" destId="{F725ACE3-FBB2-48A2-98B5-61E2EEC936E9}" srcOrd="0" destOrd="0" presId="urn:microsoft.com/office/officeart/2005/8/layout/list1"/>
    <dgm:cxn modelId="{E5D65FA4-D19F-4DC3-B284-276C7D17A810}" type="presParOf" srcId="{F725ACE3-FBB2-48A2-98B5-61E2EEC936E9}" destId="{14960FA9-EA0C-4E4B-88C1-7030F23B7878}" srcOrd="0" destOrd="0" presId="urn:microsoft.com/office/officeart/2005/8/layout/list1"/>
    <dgm:cxn modelId="{2BC2E5E1-2010-4680-B48A-F60DD363DF25}" type="presParOf" srcId="{F725ACE3-FBB2-48A2-98B5-61E2EEC936E9}" destId="{A688EA9C-CB8F-47A1-81D6-C8DB51D10B76}" srcOrd="1" destOrd="0" presId="urn:microsoft.com/office/officeart/2005/8/layout/list1"/>
    <dgm:cxn modelId="{B0B84B17-7052-41E1-8ADD-A4E3CDAD5212}" type="presParOf" srcId="{6DEB6FB0-BB7A-419A-B58C-C408BE57D4A7}" destId="{D1E7DBBC-9927-47AE-94E6-EDD59C935ABF}" srcOrd="1" destOrd="0" presId="urn:microsoft.com/office/officeart/2005/8/layout/list1"/>
    <dgm:cxn modelId="{A5FAD226-B387-4B4B-A1BB-A844576992CD}" type="presParOf" srcId="{6DEB6FB0-BB7A-419A-B58C-C408BE57D4A7}" destId="{66E1D0CD-9694-4A1A-937F-FD4CC63916CA}" srcOrd="2" destOrd="0" presId="urn:microsoft.com/office/officeart/2005/8/layout/list1"/>
    <dgm:cxn modelId="{5AE35F5C-6E5E-4340-8B14-0C9FDBA97FE0}" type="presParOf" srcId="{6DEB6FB0-BB7A-419A-B58C-C408BE57D4A7}" destId="{A68D8CF8-1BC1-44CA-8663-6F14AFC1B919}" srcOrd="3" destOrd="0" presId="urn:microsoft.com/office/officeart/2005/8/layout/list1"/>
    <dgm:cxn modelId="{AE1C7437-CD31-4F7E-A4F3-786DB7102AC3}" type="presParOf" srcId="{6DEB6FB0-BB7A-419A-B58C-C408BE57D4A7}" destId="{CCA388BE-4D91-4CAA-9C8E-D322F8176F59}" srcOrd="4" destOrd="0" presId="urn:microsoft.com/office/officeart/2005/8/layout/list1"/>
    <dgm:cxn modelId="{5E12F91A-52CF-4164-8334-F97746E6777C}" type="presParOf" srcId="{CCA388BE-4D91-4CAA-9C8E-D322F8176F59}" destId="{53E48162-C496-47FA-BBFD-4402AAC44507}" srcOrd="0" destOrd="0" presId="urn:microsoft.com/office/officeart/2005/8/layout/list1"/>
    <dgm:cxn modelId="{4C971EB6-1346-45E3-B3EE-DDE1EA93005F}" type="presParOf" srcId="{CCA388BE-4D91-4CAA-9C8E-D322F8176F59}" destId="{51181527-853E-4BD5-BA90-041F39CEAC19}" srcOrd="1" destOrd="0" presId="urn:microsoft.com/office/officeart/2005/8/layout/list1"/>
    <dgm:cxn modelId="{A23EE99A-D9FD-46A1-B846-4F78F65EB032}" type="presParOf" srcId="{6DEB6FB0-BB7A-419A-B58C-C408BE57D4A7}" destId="{57514A69-19ED-4ECC-A5A5-ECE9E515F877}" srcOrd="5" destOrd="0" presId="urn:microsoft.com/office/officeart/2005/8/layout/list1"/>
    <dgm:cxn modelId="{F6971956-586E-442A-A117-E70C2281133A}" type="presParOf" srcId="{6DEB6FB0-BB7A-419A-B58C-C408BE57D4A7}" destId="{C15D18BE-27ED-48C9-A68F-FB92EA0BDCFB}" srcOrd="6" destOrd="0" presId="urn:microsoft.com/office/officeart/2005/8/layout/list1"/>
    <dgm:cxn modelId="{4656B3B2-242A-4316-96B0-B834872A8C4B}" type="presParOf" srcId="{6DEB6FB0-BB7A-419A-B58C-C408BE57D4A7}" destId="{7CB52BE4-4CDC-40C9-B67F-1B12F39A0A1E}" srcOrd="7" destOrd="0" presId="urn:microsoft.com/office/officeart/2005/8/layout/list1"/>
    <dgm:cxn modelId="{64451188-45EA-4AF5-8BD5-40C04CFD8A5F}" type="presParOf" srcId="{6DEB6FB0-BB7A-419A-B58C-C408BE57D4A7}" destId="{1981E866-7DDD-443E-8A79-9266AD0E3CFD}" srcOrd="8" destOrd="0" presId="urn:microsoft.com/office/officeart/2005/8/layout/list1"/>
    <dgm:cxn modelId="{43E7251C-8187-4B4D-867C-FDE009647A8F}" type="presParOf" srcId="{1981E866-7DDD-443E-8A79-9266AD0E3CFD}" destId="{6D7147D4-6FA2-42F2-A7C8-A3B0BC2D55ED}" srcOrd="0" destOrd="0" presId="urn:microsoft.com/office/officeart/2005/8/layout/list1"/>
    <dgm:cxn modelId="{AA7316AC-E1CE-490E-8B44-69ABF0D8707A}" type="presParOf" srcId="{1981E866-7DDD-443E-8A79-9266AD0E3CFD}" destId="{F9BE31F6-FCCE-44F4-8EE4-912E066F2AFC}" srcOrd="1" destOrd="0" presId="urn:microsoft.com/office/officeart/2005/8/layout/list1"/>
    <dgm:cxn modelId="{588B1D02-EF52-4C1A-BD16-20450BE69639}" type="presParOf" srcId="{6DEB6FB0-BB7A-419A-B58C-C408BE57D4A7}" destId="{9FAD0FD2-80CC-4A32-B033-123B4F1ED2A3}" srcOrd="9" destOrd="0" presId="urn:microsoft.com/office/officeart/2005/8/layout/list1"/>
    <dgm:cxn modelId="{7B7507BA-6244-4023-B684-962CE5BB5295}" type="presParOf" srcId="{6DEB6FB0-BB7A-419A-B58C-C408BE57D4A7}" destId="{9C8DFC8A-70BA-42DE-8412-C5DE12C6EAB1}" srcOrd="10" destOrd="0" presId="urn:microsoft.com/office/officeart/2005/8/layout/list1"/>
    <dgm:cxn modelId="{8857E655-FDD1-4CE3-8240-20E07952D59E}" type="presParOf" srcId="{6DEB6FB0-BB7A-419A-B58C-C408BE57D4A7}" destId="{572FAD09-9F70-46E5-A2C4-76EF5FCABB47}" srcOrd="11" destOrd="0" presId="urn:microsoft.com/office/officeart/2005/8/layout/list1"/>
    <dgm:cxn modelId="{24382B02-883D-4143-A3FA-66C9C06E9E56}" type="presParOf" srcId="{6DEB6FB0-BB7A-419A-B58C-C408BE57D4A7}" destId="{2ECDED7F-0CB5-4509-9E00-D836C3F88B3C}" srcOrd="12" destOrd="0" presId="urn:microsoft.com/office/officeart/2005/8/layout/list1"/>
    <dgm:cxn modelId="{C1B68492-49FD-468D-9186-B2680C203C25}" type="presParOf" srcId="{2ECDED7F-0CB5-4509-9E00-D836C3F88B3C}" destId="{AE0A4512-69D7-48DF-A5CF-3C5430D7355E}" srcOrd="0" destOrd="0" presId="urn:microsoft.com/office/officeart/2005/8/layout/list1"/>
    <dgm:cxn modelId="{710975CE-EB58-4507-816B-430F2DC424B6}" type="presParOf" srcId="{2ECDED7F-0CB5-4509-9E00-D836C3F88B3C}" destId="{51CEBABE-7C96-4D98-92E6-8CE912036866}" srcOrd="1" destOrd="0" presId="urn:microsoft.com/office/officeart/2005/8/layout/list1"/>
    <dgm:cxn modelId="{6EF2DEB5-2BB4-406C-AB07-46E594F7D107}" type="presParOf" srcId="{6DEB6FB0-BB7A-419A-B58C-C408BE57D4A7}" destId="{4BC8B9E2-3E98-44D7-8D79-95591772E2DC}" srcOrd="13" destOrd="0" presId="urn:microsoft.com/office/officeart/2005/8/layout/list1"/>
    <dgm:cxn modelId="{EC790229-E0B5-44CA-95AA-F576D7A60AB1}" type="presParOf" srcId="{6DEB6FB0-BB7A-419A-B58C-C408BE57D4A7}" destId="{938F22A5-52F8-44EB-9729-E33EE3AFE3BD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7D6DE0-1CC3-462D-9EF6-C1902C3C81AB}" type="doc">
      <dgm:prSet loTypeId="urn:microsoft.com/office/officeart/2005/8/layout/list1" loCatId="list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it-IT"/>
        </a:p>
      </dgm:t>
    </dgm:pt>
    <dgm:pt modelId="{DC53A246-118C-4A37-B077-8341749574A4}">
      <dgm:prSet phldrT="[Testo]" custT="1"/>
      <dgm:spPr>
        <a:xfrm>
          <a:off x="183294" y="1100206"/>
          <a:ext cx="3277659" cy="354239"/>
        </a:xfrm>
      </dgm:spPr>
      <dgm:t>
        <a:bodyPr/>
        <a:lstStyle/>
        <a:p>
          <a:r>
            <a:rPr lang="it-IT" sz="1200" b="0">
              <a:latin typeface="Palatino Linotype"/>
              <a:ea typeface="+mn-ea"/>
              <a:cs typeface="+mn-cs"/>
            </a:rPr>
            <a:t>Telefono Diretto:</a:t>
          </a:r>
          <a:endParaRPr lang="it-IT" sz="1400" b="0">
            <a:latin typeface="Palatino Linotype"/>
            <a:ea typeface="+mn-ea"/>
            <a:cs typeface="+mn-cs"/>
          </a:endParaRPr>
        </a:p>
      </dgm:t>
    </dgm:pt>
    <dgm:pt modelId="{B0F0C72C-624D-41A5-91B8-B914EB328548}" type="parTrans" cxnId="{DD05C565-456E-4254-93B3-653244E67531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898EB0AD-62B3-4BFE-A3AC-B9478C91FD70}" type="sibTrans" cxnId="{DD05C565-456E-4254-93B3-653244E67531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3A6D877F-73F8-41BD-B433-5D6B4EF316AF}">
      <dgm:prSet phldrT="[Testo]" custT="1"/>
      <dgm:spPr>
        <a:xfrm>
          <a:off x="183294" y="11566"/>
          <a:ext cx="2642800" cy="354239"/>
        </a:xfrm>
      </dgm:spPr>
      <dgm:t>
        <a:bodyPr/>
        <a:lstStyle/>
        <a:p>
          <a:r>
            <a:rPr lang="it-IT" sz="1200" b="0">
              <a:latin typeface="Palatino Linotype"/>
              <a:ea typeface="+mn-ea"/>
              <a:cs typeface="+mn-cs"/>
            </a:rPr>
            <a:t>E-mail:</a:t>
          </a:r>
        </a:p>
      </dgm:t>
    </dgm:pt>
    <dgm:pt modelId="{A9595669-A688-43F1-B6A2-33D2857ACCD4}" type="sibTrans" cxnId="{E94A7569-5741-4758-BAC5-FB486BE699AC}">
      <dgm:prSet/>
      <dgm:spPr/>
      <dgm:t>
        <a:bodyPr/>
        <a:lstStyle/>
        <a:p>
          <a:endParaRPr lang="it-IT"/>
        </a:p>
      </dgm:t>
    </dgm:pt>
    <dgm:pt modelId="{08862B63-44AB-4E32-A5A2-0841047F2A03}" type="parTrans" cxnId="{E94A7569-5741-4758-BAC5-FB486BE699AC}">
      <dgm:prSet/>
      <dgm:spPr/>
      <dgm:t>
        <a:bodyPr/>
        <a:lstStyle/>
        <a:p>
          <a:endParaRPr lang="it-IT"/>
        </a:p>
      </dgm:t>
    </dgm:pt>
    <dgm:pt modelId="{9F056EB3-B0D3-41B2-B265-41F97FBF5E1E}">
      <dgm:prSet phldrT="[Testo]" custT="1"/>
      <dgm:spPr>
        <a:xfrm>
          <a:off x="183294" y="11566"/>
          <a:ext cx="2642800" cy="354239"/>
        </a:xfrm>
      </dgm:spPr>
      <dgm:t>
        <a:bodyPr/>
        <a:lstStyle/>
        <a:p>
          <a:r>
            <a:rPr lang="it-IT" sz="1200" b="0">
              <a:latin typeface="Palatino Linotype"/>
              <a:ea typeface="+mn-ea"/>
              <a:cs typeface="+mn-cs"/>
            </a:rPr>
            <a:t>Sito Internet:</a:t>
          </a:r>
        </a:p>
      </dgm:t>
    </dgm:pt>
    <dgm:pt modelId="{097B1939-4BAB-4570-AAF0-A65C0EA4F1A9}" type="sibTrans" cxnId="{7365228C-56C3-4E15-970D-BE6C6AB6D9C4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A513B322-A26B-4F2A-8897-57905AF35A98}" type="parTrans" cxnId="{7365228C-56C3-4E15-970D-BE6C6AB6D9C4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6DEB6FB0-BB7A-419A-B58C-C408BE57D4A7}" type="pres">
      <dgm:prSet presAssocID="{FD7D6DE0-1CC3-462D-9EF6-C1902C3C81A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0F335A93-91C9-4687-A63C-79290318C822}" type="pres">
      <dgm:prSet presAssocID="{9F056EB3-B0D3-41B2-B265-41F97FBF5E1E}" presName="parentLin" presStyleCnt="0"/>
      <dgm:spPr/>
      <dgm:t>
        <a:bodyPr/>
        <a:lstStyle/>
        <a:p>
          <a:endParaRPr lang="it-IT"/>
        </a:p>
      </dgm:t>
    </dgm:pt>
    <dgm:pt modelId="{CE5DCB16-8148-4AEC-9262-9A3FB555E517}" type="pres">
      <dgm:prSet presAssocID="{9F056EB3-B0D3-41B2-B265-41F97FBF5E1E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0BB8E4F-2166-41BB-8A0D-5A000AD1BD3C}" type="pres">
      <dgm:prSet presAssocID="{9F056EB3-B0D3-41B2-B265-41F97FBF5E1E}" presName="parentText" presStyleLbl="node1" presStyleIdx="0" presStyleCnt="3" custScaleX="102303" custScaleY="67457" custLinFactNeighborX="3725" custLinFactNeighborY="-9797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FD64AAD-0208-4870-83C9-86A8CB82125F}" type="pres">
      <dgm:prSet presAssocID="{9F056EB3-B0D3-41B2-B265-41F97FBF5E1E}" presName="negativeSpace" presStyleCnt="0"/>
      <dgm:spPr/>
      <dgm:t>
        <a:bodyPr/>
        <a:lstStyle/>
        <a:p>
          <a:endParaRPr lang="it-IT"/>
        </a:p>
      </dgm:t>
    </dgm:pt>
    <dgm:pt modelId="{0AA3984C-F9C5-4D34-8AE5-2F4E64BE4A90}" type="pres">
      <dgm:prSet presAssocID="{9F056EB3-B0D3-41B2-B265-41F97FBF5E1E}" presName="childText" presStyleLbl="conFgAcc1" presStyleIdx="0" presStyleCnt="3">
        <dgm:presLayoutVars>
          <dgm:bulletEnabled val="1"/>
        </dgm:presLayoutVars>
      </dgm:prSet>
      <dgm:spPr>
        <a:xfrm>
          <a:off x="0" y="188686"/>
          <a:ext cx="3669475" cy="302400"/>
        </a:xfrm>
        <a:prstGeom prst="rect">
          <a:avLst/>
        </a:prstGeom>
      </dgm:spPr>
      <dgm:t>
        <a:bodyPr/>
        <a:lstStyle/>
        <a:p>
          <a:endParaRPr lang="it-IT"/>
        </a:p>
      </dgm:t>
    </dgm:pt>
    <dgm:pt modelId="{ED2AEE47-E2CE-4DC8-8A2C-6D36B5109F0D}" type="pres">
      <dgm:prSet presAssocID="{097B1939-4BAB-4570-AAF0-A65C0EA4F1A9}" presName="spaceBetweenRectangles" presStyleCnt="0"/>
      <dgm:spPr/>
      <dgm:t>
        <a:bodyPr/>
        <a:lstStyle/>
        <a:p>
          <a:endParaRPr lang="it-IT"/>
        </a:p>
      </dgm:t>
    </dgm:pt>
    <dgm:pt modelId="{F725ACE3-FBB2-48A2-98B5-61E2EEC936E9}" type="pres">
      <dgm:prSet presAssocID="{3A6D877F-73F8-41BD-B433-5D6B4EF316AF}" presName="parentLin" presStyleCnt="0"/>
      <dgm:spPr/>
      <dgm:t>
        <a:bodyPr/>
        <a:lstStyle/>
        <a:p>
          <a:endParaRPr lang="it-IT"/>
        </a:p>
      </dgm:t>
    </dgm:pt>
    <dgm:pt modelId="{14960FA9-EA0C-4E4B-88C1-7030F23B7878}" type="pres">
      <dgm:prSet presAssocID="{3A6D877F-73F8-41BD-B433-5D6B4EF316AF}" presName="parentLeftMargin" presStyleLbl="node1" presStyleIdx="0" presStyleCnt="3"/>
      <dgm:spPr/>
      <dgm:t>
        <a:bodyPr/>
        <a:lstStyle/>
        <a:p>
          <a:endParaRPr lang="it-IT"/>
        </a:p>
      </dgm:t>
    </dgm:pt>
    <dgm:pt modelId="{A688EA9C-CB8F-47A1-81D6-C8DB51D10B76}" type="pres">
      <dgm:prSet presAssocID="{3A6D877F-73F8-41BD-B433-5D6B4EF316AF}" presName="parentText" presStyleLbl="node1" presStyleIdx="1" presStyleCnt="3" custScaleX="102502" custScaleY="63577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1E7DBBC-9927-47AE-94E6-EDD59C935ABF}" type="pres">
      <dgm:prSet presAssocID="{3A6D877F-73F8-41BD-B433-5D6B4EF316AF}" presName="negativeSpace" presStyleCnt="0"/>
      <dgm:spPr/>
      <dgm:t>
        <a:bodyPr/>
        <a:lstStyle/>
        <a:p>
          <a:endParaRPr lang="it-IT"/>
        </a:p>
      </dgm:t>
    </dgm:pt>
    <dgm:pt modelId="{66E1D0CD-9694-4A1A-937F-FD4CC63916CA}" type="pres">
      <dgm:prSet presAssocID="{3A6D877F-73F8-41BD-B433-5D6B4EF316AF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68D8CF8-1BC1-44CA-8663-6F14AFC1B919}" type="pres">
      <dgm:prSet presAssocID="{A9595669-A688-43F1-B6A2-33D2857ACCD4}" presName="spaceBetweenRectangles" presStyleCnt="0"/>
      <dgm:spPr/>
      <dgm:t>
        <a:bodyPr/>
        <a:lstStyle/>
        <a:p>
          <a:endParaRPr lang="it-IT"/>
        </a:p>
      </dgm:t>
    </dgm:pt>
    <dgm:pt modelId="{438915E2-684B-443A-92B8-C54B7F41776D}" type="pres">
      <dgm:prSet presAssocID="{DC53A246-118C-4A37-B077-8341749574A4}" presName="parentLin" presStyleCnt="0"/>
      <dgm:spPr/>
      <dgm:t>
        <a:bodyPr/>
        <a:lstStyle/>
        <a:p>
          <a:endParaRPr lang="it-IT"/>
        </a:p>
      </dgm:t>
    </dgm:pt>
    <dgm:pt modelId="{994F3ABB-5BD7-453C-BC9F-439A6F77C231}" type="pres">
      <dgm:prSet presAssocID="{DC53A246-118C-4A37-B077-8341749574A4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E53A46A6-FF0C-460C-904B-43F30499BC9D}" type="pres">
      <dgm:prSet presAssocID="{DC53A246-118C-4A37-B077-8341749574A4}" presName="parentText" presStyleLbl="node1" presStyleIdx="2" presStyleCnt="3" custScaleX="95470" custScaleY="61243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8234F95F-4449-4DC6-B998-124A4C0C98A4}" type="pres">
      <dgm:prSet presAssocID="{DC53A246-118C-4A37-B077-8341749574A4}" presName="negativeSpace" presStyleCnt="0"/>
      <dgm:spPr/>
      <dgm:t>
        <a:bodyPr/>
        <a:lstStyle/>
        <a:p>
          <a:endParaRPr lang="it-IT"/>
        </a:p>
      </dgm:t>
    </dgm:pt>
    <dgm:pt modelId="{07190CC2-A262-4DEA-847C-13FEF135BEA4}" type="pres">
      <dgm:prSet presAssocID="{DC53A246-118C-4A37-B077-8341749574A4}" presName="childText" presStyleLbl="conFgAcc1" presStyleIdx="2" presStyleCnt="3" custLinFactNeighborX="471" custLinFactNeighborY="11832">
        <dgm:presLayoutVars>
          <dgm:bulletEnabled val="1"/>
        </dgm:presLayoutVars>
      </dgm:prSet>
      <dgm:spPr>
        <a:xfrm>
          <a:off x="0" y="1288893"/>
          <a:ext cx="3669475" cy="302400"/>
        </a:xfrm>
        <a:prstGeom prst="rect">
          <a:avLst/>
        </a:prstGeom>
      </dgm:spPr>
      <dgm:t>
        <a:bodyPr/>
        <a:lstStyle/>
        <a:p>
          <a:endParaRPr lang="it-IT"/>
        </a:p>
      </dgm:t>
    </dgm:pt>
  </dgm:ptLst>
  <dgm:cxnLst>
    <dgm:cxn modelId="{BA0954CF-F65B-4D71-B934-2F5D6D8FCAAF}" type="presOf" srcId="{FD7D6DE0-1CC3-462D-9EF6-C1902C3C81AB}" destId="{6DEB6FB0-BB7A-419A-B58C-C408BE57D4A7}" srcOrd="0" destOrd="0" presId="urn:microsoft.com/office/officeart/2005/8/layout/list1"/>
    <dgm:cxn modelId="{15410337-B26A-4919-AE01-2E54AAF5DB33}" type="presOf" srcId="{DC53A246-118C-4A37-B077-8341749574A4}" destId="{994F3ABB-5BD7-453C-BC9F-439A6F77C231}" srcOrd="0" destOrd="0" presId="urn:microsoft.com/office/officeart/2005/8/layout/list1"/>
    <dgm:cxn modelId="{DD05C565-456E-4254-93B3-653244E67531}" srcId="{FD7D6DE0-1CC3-462D-9EF6-C1902C3C81AB}" destId="{DC53A246-118C-4A37-B077-8341749574A4}" srcOrd="2" destOrd="0" parTransId="{B0F0C72C-624D-41A5-91B8-B914EB328548}" sibTransId="{898EB0AD-62B3-4BFE-A3AC-B9478C91FD70}"/>
    <dgm:cxn modelId="{E94A7569-5741-4758-BAC5-FB486BE699AC}" srcId="{FD7D6DE0-1CC3-462D-9EF6-C1902C3C81AB}" destId="{3A6D877F-73F8-41BD-B433-5D6B4EF316AF}" srcOrd="1" destOrd="0" parTransId="{08862B63-44AB-4E32-A5A2-0841047F2A03}" sibTransId="{A9595669-A688-43F1-B6A2-33D2857ACCD4}"/>
    <dgm:cxn modelId="{0743197A-CB83-4F63-8E74-A06B631943FE}" type="presOf" srcId="{9F056EB3-B0D3-41B2-B265-41F97FBF5E1E}" destId="{60BB8E4F-2166-41BB-8A0D-5A000AD1BD3C}" srcOrd="1" destOrd="0" presId="urn:microsoft.com/office/officeart/2005/8/layout/list1"/>
    <dgm:cxn modelId="{7365228C-56C3-4E15-970D-BE6C6AB6D9C4}" srcId="{FD7D6DE0-1CC3-462D-9EF6-C1902C3C81AB}" destId="{9F056EB3-B0D3-41B2-B265-41F97FBF5E1E}" srcOrd="0" destOrd="0" parTransId="{A513B322-A26B-4F2A-8897-57905AF35A98}" sibTransId="{097B1939-4BAB-4570-AAF0-A65C0EA4F1A9}"/>
    <dgm:cxn modelId="{DA06C7D7-4BE7-4E5E-8922-5EF268A52A37}" type="presOf" srcId="{3A6D877F-73F8-41BD-B433-5D6B4EF316AF}" destId="{A688EA9C-CB8F-47A1-81D6-C8DB51D10B76}" srcOrd="1" destOrd="0" presId="urn:microsoft.com/office/officeart/2005/8/layout/list1"/>
    <dgm:cxn modelId="{23001233-B4B5-4CE7-8934-355BBA616720}" type="presOf" srcId="{3A6D877F-73F8-41BD-B433-5D6B4EF316AF}" destId="{14960FA9-EA0C-4E4B-88C1-7030F23B7878}" srcOrd="0" destOrd="0" presId="urn:microsoft.com/office/officeart/2005/8/layout/list1"/>
    <dgm:cxn modelId="{7F1B3D7A-59AE-482B-A344-9534491658B0}" type="presOf" srcId="{DC53A246-118C-4A37-B077-8341749574A4}" destId="{E53A46A6-FF0C-460C-904B-43F30499BC9D}" srcOrd="1" destOrd="0" presId="urn:microsoft.com/office/officeart/2005/8/layout/list1"/>
    <dgm:cxn modelId="{4E5C3916-ED58-48D5-B083-834D51264671}" type="presOf" srcId="{9F056EB3-B0D3-41B2-B265-41F97FBF5E1E}" destId="{CE5DCB16-8148-4AEC-9262-9A3FB555E517}" srcOrd="0" destOrd="0" presId="urn:microsoft.com/office/officeart/2005/8/layout/list1"/>
    <dgm:cxn modelId="{82C208A6-4C3E-4A69-ABEB-26CEE889F8AD}" type="presParOf" srcId="{6DEB6FB0-BB7A-419A-B58C-C408BE57D4A7}" destId="{0F335A93-91C9-4687-A63C-79290318C822}" srcOrd="0" destOrd="0" presId="urn:microsoft.com/office/officeart/2005/8/layout/list1"/>
    <dgm:cxn modelId="{AD034483-AEA7-4669-96F0-10E3D927DD64}" type="presParOf" srcId="{0F335A93-91C9-4687-A63C-79290318C822}" destId="{CE5DCB16-8148-4AEC-9262-9A3FB555E517}" srcOrd="0" destOrd="0" presId="urn:microsoft.com/office/officeart/2005/8/layout/list1"/>
    <dgm:cxn modelId="{5C5D9C31-17DA-4B33-8056-741A3FB88A91}" type="presParOf" srcId="{0F335A93-91C9-4687-A63C-79290318C822}" destId="{60BB8E4F-2166-41BB-8A0D-5A000AD1BD3C}" srcOrd="1" destOrd="0" presId="urn:microsoft.com/office/officeart/2005/8/layout/list1"/>
    <dgm:cxn modelId="{811EEEA6-45A4-4E09-AB07-2B84515C4084}" type="presParOf" srcId="{6DEB6FB0-BB7A-419A-B58C-C408BE57D4A7}" destId="{0FD64AAD-0208-4870-83C9-86A8CB82125F}" srcOrd="1" destOrd="0" presId="urn:microsoft.com/office/officeart/2005/8/layout/list1"/>
    <dgm:cxn modelId="{5F619E9B-E281-48FB-A263-4C79805F300D}" type="presParOf" srcId="{6DEB6FB0-BB7A-419A-B58C-C408BE57D4A7}" destId="{0AA3984C-F9C5-4D34-8AE5-2F4E64BE4A90}" srcOrd="2" destOrd="0" presId="urn:microsoft.com/office/officeart/2005/8/layout/list1"/>
    <dgm:cxn modelId="{09189061-402B-4148-B7BC-BF4988172BEE}" type="presParOf" srcId="{6DEB6FB0-BB7A-419A-B58C-C408BE57D4A7}" destId="{ED2AEE47-E2CE-4DC8-8A2C-6D36B5109F0D}" srcOrd="3" destOrd="0" presId="urn:microsoft.com/office/officeart/2005/8/layout/list1"/>
    <dgm:cxn modelId="{055B6AA5-E338-4BEE-A0C7-9745987399B8}" type="presParOf" srcId="{6DEB6FB0-BB7A-419A-B58C-C408BE57D4A7}" destId="{F725ACE3-FBB2-48A2-98B5-61E2EEC936E9}" srcOrd="4" destOrd="0" presId="urn:microsoft.com/office/officeart/2005/8/layout/list1"/>
    <dgm:cxn modelId="{03246DE2-C062-4110-A7FE-E0C1F55B24B3}" type="presParOf" srcId="{F725ACE3-FBB2-48A2-98B5-61E2EEC936E9}" destId="{14960FA9-EA0C-4E4B-88C1-7030F23B7878}" srcOrd="0" destOrd="0" presId="urn:microsoft.com/office/officeart/2005/8/layout/list1"/>
    <dgm:cxn modelId="{6E5CB15D-3F6F-46BF-A000-756F1D8B856B}" type="presParOf" srcId="{F725ACE3-FBB2-48A2-98B5-61E2EEC936E9}" destId="{A688EA9C-CB8F-47A1-81D6-C8DB51D10B76}" srcOrd="1" destOrd="0" presId="urn:microsoft.com/office/officeart/2005/8/layout/list1"/>
    <dgm:cxn modelId="{40340AFE-6443-440A-B21B-C9FF5326A42E}" type="presParOf" srcId="{6DEB6FB0-BB7A-419A-B58C-C408BE57D4A7}" destId="{D1E7DBBC-9927-47AE-94E6-EDD59C935ABF}" srcOrd="5" destOrd="0" presId="urn:microsoft.com/office/officeart/2005/8/layout/list1"/>
    <dgm:cxn modelId="{552DE1AD-84E3-422A-91DC-D1E03BF693FF}" type="presParOf" srcId="{6DEB6FB0-BB7A-419A-B58C-C408BE57D4A7}" destId="{66E1D0CD-9694-4A1A-937F-FD4CC63916CA}" srcOrd="6" destOrd="0" presId="urn:microsoft.com/office/officeart/2005/8/layout/list1"/>
    <dgm:cxn modelId="{2DBB6E82-FE39-4728-9B6C-9A2BF3E7C2B0}" type="presParOf" srcId="{6DEB6FB0-BB7A-419A-B58C-C408BE57D4A7}" destId="{A68D8CF8-1BC1-44CA-8663-6F14AFC1B919}" srcOrd="7" destOrd="0" presId="urn:microsoft.com/office/officeart/2005/8/layout/list1"/>
    <dgm:cxn modelId="{E138520C-0E33-4DB4-BA92-B9AE5C90B853}" type="presParOf" srcId="{6DEB6FB0-BB7A-419A-B58C-C408BE57D4A7}" destId="{438915E2-684B-443A-92B8-C54B7F41776D}" srcOrd="8" destOrd="0" presId="urn:microsoft.com/office/officeart/2005/8/layout/list1"/>
    <dgm:cxn modelId="{2CBED22C-03C3-4B4A-AC2F-14D4EDF86768}" type="presParOf" srcId="{438915E2-684B-443A-92B8-C54B7F41776D}" destId="{994F3ABB-5BD7-453C-BC9F-439A6F77C231}" srcOrd="0" destOrd="0" presId="urn:microsoft.com/office/officeart/2005/8/layout/list1"/>
    <dgm:cxn modelId="{FE1DAF43-7CD3-45AF-ABAB-0458D1DAC64E}" type="presParOf" srcId="{438915E2-684B-443A-92B8-C54B7F41776D}" destId="{E53A46A6-FF0C-460C-904B-43F30499BC9D}" srcOrd="1" destOrd="0" presId="urn:microsoft.com/office/officeart/2005/8/layout/list1"/>
    <dgm:cxn modelId="{E38E2A01-AB7F-40DB-8FE5-F2557086D4F7}" type="presParOf" srcId="{6DEB6FB0-BB7A-419A-B58C-C408BE57D4A7}" destId="{8234F95F-4449-4DC6-B998-124A4C0C98A4}" srcOrd="9" destOrd="0" presId="urn:microsoft.com/office/officeart/2005/8/layout/list1"/>
    <dgm:cxn modelId="{D23D8C96-6B94-434E-B43D-F7A15611FACA}" type="presParOf" srcId="{6DEB6FB0-BB7A-419A-B58C-C408BE57D4A7}" destId="{07190CC2-A262-4DEA-847C-13FEF135BEA4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D7D6DE0-1CC3-462D-9EF6-C1902C3C81AB}" type="doc">
      <dgm:prSet loTypeId="urn:microsoft.com/office/officeart/2005/8/layout/list1" loCatId="list" qsTypeId="urn:microsoft.com/office/officeart/2005/8/quickstyle/3d1" qsCatId="3D" csTypeId="urn:microsoft.com/office/officeart/2005/8/colors/accent1_1" csCatId="accent1" phldr="1"/>
      <dgm:spPr/>
      <dgm:t>
        <a:bodyPr/>
        <a:lstStyle/>
        <a:p>
          <a:endParaRPr lang="it-IT"/>
        </a:p>
      </dgm:t>
    </dgm:pt>
    <dgm:pt modelId="{9F056EB3-B0D3-41B2-B265-41F97FBF5E1E}">
      <dgm:prSet phldrT="[Testo]" custT="1"/>
      <dgm:spPr/>
      <dgm:t>
        <a:bodyPr/>
        <a:lstStyle/>
        <a:p>
          <a:r>
            <a:rPr lang="it-IT" sz="1200" b="0"/>
            <a:t>Format:</a:t>
          </a:r>
        </a:p>
      </dgm:t>
    </dgm:pt>
    <dgm:pt modelId="{A513B322-A26B-4F2A-8897-57905AF35A98}" type="parTrans" cxnId="{7365228C-56C3-4E15-970D-BE6C6AB6D9C4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097B1939-4BAB-4570-AAF0-A65C0EA4F1A9}" type="sibTrans" cxnId="{7365228C-56C3-4E15-970D-BE6C6AB6D9C4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C5093BBB-8AD2-4AC4-B0A8-B7F02CFC5128}">
      <dgm:prSet phldrT="[Testo]" custT="1"/>
      <dgm:spPr/>
      <dgm:t>
        <a:bodyPr/>
        <a:lstStyle/>
        <a:p>
          <a:r>
            <a:rPr lang="it-IT" sz="1200" b="0"/>
            <a:t>Style:</a:t>
          </a:r>
        </a:p>
      </dgm:t>
    </dgm:pt>
    <dgm:pt modelId="{E26AF12B-6967-4025-BB78-54505730B1F0}" type="parTrans" cxnId="{08D727DA-2ED6-4E89-A039-6F8CFB76657D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D492EEB7-BB10-496A-B5EE-1E52A8B056A7}" type="sibTrans" cxnId="{08D727DA-2ED6-4E89-A039-6F8CFB76657D}">
      <dgm:prSet/>
      <dgm:spPr/>
      <dgm:t>
        <a:bodyPr/>
        <a:lstStyle/>
        <a:p>
          <a:endParaRPr lang="it-IT">
            <a:solidFill>
              <a:schemeClr val="bg1">
                <a:lumMod val="65000"/>
              </a:schemeClr>
            </a:solidFill>
          </a:endParaRPr>
        </a:p>
      </dgm:t>
    </dgm:pt>
    <dgm:pt modelId="{6DEB6FB0-BB7A-419A-B58C-C408BE57D4A7}" type="pres">
      <dgm:prSet presAssocID="{FD7D6DE0-1CC3-462D-9EF6-C1902C3C81A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0F335A93-91C9-4687-A63C-79290318C822}" type="pres">
      <dgm:prSet presAssocID="{9F056EB3-B0D3-41B2-B265-41F97FBF5E1E}" presName="parentLin" presStyleCnt="0"/>
      <dgm:spPr/>
      <dgm:t>
        <a:bodyPr/>
        <a:lstStyle/>
        <a:p>
          <a:endParaRPr lang="it-IT"/>
        </a:p>
      </dgm:t>
    </dgm:pt>
    <dgm:pt modelId="{CE5DCB16-8148-4AEC-9262-9A3FB555E517}" type="pres">
      <dgm:prSet presAssocID="{9F056EB3-B0D3-41B2-B265-41F97FBF5E1E}" presName="parentLeftMargin" presStyleLbl="node1" presStyleIdx="0" presStyleCnt="2"/>
      <dgm:spPr/>
      <dgm:t>
        <a:bodyPr/>
        <a:lstStyle/>
        <a:p>
          <a:endParaRPr lang="it-IT"/>
        </a:p>
      </dgm:t>
    </dgm:pt>
    <dgm:pt modelId="{60BB8E4F-2166-41BB-8A0D-5A000AD1BD3C}" type="pres">
      <dgm:prSet presAssocID="{9F056EB3-B0D3-41B2-B265-41F97FBF5E1E}" presName="parentText" presStyleLbl="node1" presStyleIdx="0" presStyleCnt="2" custScaleX="50745" custScaleY="70318" custLinFactNeighborX="-15858" custLinFactNeighborY="-6380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FD64AAD-0208-4870-83C9-86A8CB82125F}" type="pres">
      <dgm:prSet presAssocID="{9F056EB3-B0D3-41B2-B265-41F97FBF5E1E}" presName="negativeSpace" presStyleCnt="0"/>
      <dgm:spPr/>
      <dgm:t>
        <a:bodyPr/>
        <a:lstStyle/>
        <a:p>
          <a:endParaRPr lang="it-IT"/>
        </a:p>
      </dgm:t>
    </dgm:pt>
    <dgm:pt modelId="{0AA3984C-F9C5-4D34-8AE5-2F4E64BE4A90}" type="pres">
      <dgm:prSet presAssocID="{9F056EB3-B0D3-41B2-B265-41F97FBF5E1E}" presName="childText" presStyleLbl="conFgAcc1" presStyleIdx="0" presStyleCnt="2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D2AEE47-E2CE-4DC8-8A2C-6D36B5109F0D}" type="pres">
      <dgm:prSet presAssocID="{097B1939-4BAB-4570-AAF0-A65C0EA4F1A9}" presName="spaceBetweenRectangles" presStyleCnt="0"/>
      <dgm:spPr/>
      <dgm:t>
        <a:bodyPr/>
        <a:lstStyle/>
        <a:p>
          <a:endParaRPr lang="it-IT"/>
        </a:p>
      </dgm:t>
    </dgm:pt>
    <dgm:pt modelId="{CCA388BE-4D91-4CAA-9C8E-D322F8176F59}" type="pres">
      <dgm:prSet presAssocID="{C5093BBB-8AD2-4AC4-B0A8-B7F02CFC5128}" presName="parentLin" presStyleCnt="0"/>
      <dgm:spPr/>
      <dgm:t>
        <a:bodyPr/>
        <a:lstStyle/>
        <a:p>
          <a:endParaRPr lang="it-IT"/>
        </a:p>
      </dgm:t>
    </dgm:pt>
    <dgm:pt modelId="{53E48162-C496-47FA-BBFD-4402AAC44507}" type="pres">
      <dgm:prSet presAssocID="{C5093BBB-8AD2-4AC4-B0A8-B7F02CFC5128}" presName="parentLeftMargin" presStyleLbl="node1" presStyleIdx="0" presStyleCnt="2"/>
      <dgm:spPr/>
      <dgm:t>
        <a:bodyPr/>
        <a:lstStyle/>
        <a:p>
          <a:endParaRPr lang="it-IT"/>
        </a:p>
      </dgm:t>
    </dgm:pt>
    <dgm:pt modelId="{51181527-853E-4BD5-BA90-041F39CEAC19}" type="pres">
      <dgm:prSet presAssocID="{C5093BBB-8AD2-4AC4-B0A8-B7F02CFC5128}" presName="parentText" presStyleLbl="node1" presStyleIdx="1" presStyleCnt="2" custScaleX="48271" custScaleY="65194" custLinFactNeighborY="-3172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7514A69-19ED-4ECC-A5A5-ECE9E515F877}" type="pres">
      <dgm:prSet presAssocID="{C5093BBB-8AD2-4AC4-B0A8-B7F02CFC5128}" presName="negativeSpace" presStyleCnt="0"/>
      <dgm:spPr/>
      <dgm:t>
        <a:bodyPr/>
        <a:lstStyle/>
        <a:p>
          <a:endParaRPr lang="it-IT"/>
        </a:p>
      </dgm:t>
    </dgm:pt>
    <dgm:pt modelId="{C15D18BE-27ED-48C9-A68F-FB92EA0BDCFB}" type="pres">
      <dgm:prSet presAssocID="{C5093BBB-8AD2-4AC4-B0A8-B7F02CFC5128}" presName="childText" presStyleLbl="conFgAcc1" presStyleIdx="1" presStyleCnt="2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9AE8117E-BAA1-4306-8953-89073A5B60FC}" type="presOf" srcId="{FD7D6DE0-1CC3-462D-9EF6-C1902C3C81AB}" destId="{6DEB6FB0-BB7A-419A-B58C-C408BE57D4A7}" srcOrd="0" destOrd="0" presId="urn:microsoft.com/office/officeart/2005/8/layout/list1"/>
    <dgm:cxn modelId="{6C3A2090-E6AE-4713-A51D-141D73B30BFE}" type="presOf" srcId="{9F056EB3-B0D3-41B2-B265-41F97FBF5E1E}" destId="{CE5DCB16-8148-4AEC-9262-9A3FB555E517}" srcOrd="0" destOrd="0" presId="urn:microsoft.com/office/officeart/2005/8/layout/list1"/>
    <dgm:cxn modelId="{F3537C72-8F4F-4AF0-A8E7-EED74C7D2906}" type="presOf" srcId="{C5093BBB-8AD2-4AC4-B0A8-B7F02CFC5128}" destId="{53E48162-C496-47FA-BBFD-4402AAC44507}" srcOrd="0" destOrd="0" presId="urn:microsoft.com/office/officeart/2005/8/layout/list1"/>
    <dgm:cxn modelId="{7365228C-56C3-4E15-970D-BE6C6AB6D9C4}" srcId="{FD7D6DE0-1CC3-462D-9EF6-C1902C3C81AB}" destId="{9F056EB3-B0D3-41B2-B265-41F97FBF5E1E}" srcOrd="0" destOrd="0" parTransId="{A513B322-A26B-4F2A-8897-57905AF35A98}" sibTransId="{097B1939-4BAB-4570-AAF0-A65C0EA4F1A9}"/>
    <dgm:cxn modelId="{08D727DA-2ED6-4E89-A039-6F8CFB76657D}" srcId="{FD7D6DE0-1CC3-462D-9EF6-C1902C3C81AB}" destId="{C5093BBB-8AD2-4AC4-B0A8-B7F02CFC5128}" srcOrd="1" destOrd="0" parTransId="{E26AF12B-6967-4025-BB78-54505730B1F0}" sibTransId="{D492EEB7-BB10-496A-B5EE-1E52A8B056A7}"/>
    <dgm:cxn modelId="{501CDFC6-8CB8-4568-B8FC-04319A6345C6}" type="presOf" srcId="{9F056EB3-B0D3-41B2-B265-41F97FBF5E1E}" destId="{60BB8E4F-2166-41BB-8A0D-5A000AD1BD3C}" srcOrd="1" destOrd="0" presId="urn:microsoft.com/office/officeart/2005/8/layout/list1"/>
    <dgm:cxn modelId="{9C1E5129-7BD3-424E-9E0E-9F15221A1EAD}" type="presOf" srcId="{C5093BBB-8AD2-4AC4-B0A8-B7F02CFC5128}" destId="{51181527-853E-4BD5-BA90-041F39CEAC19}" srcOrd="1" destOrd="0" presId="urn:microsoft.com/office/officeart/2005/8/layout/list1"/>
    <dgm:cxn modelId="{D580BC3B-D415-4226-B472-964E1A9A0704}" type="presParOf" srcId="{6DEB6FB0-BB7A-419A-B58C-C408BE57D4A7}" destId="{0F335A93-91C9-4687-A63C-79290318C822}" srcOrd="0" destOrd="0" presId="urn:microsoft.com/office/officeart/2005/8/layout/list1"/>
    <dgm:cxn modelId="{5C3CAB8E-BA24-49E3-982B-D9F7CCD07326}" type="presParOf" srcId="{0F335A93-91C9-4687-A63C-79290318C822}" destId="{CE5DCB16-8148-4AEC-9262-9A3FB555E517}" srcOrd="0" destOrd="0" presId="urn:microsoft.com/office/officeart/2005/8/layout/list1"/>
    <dgm:cxn modelId="{5422D13A-D0B6-4D3C-9DA5-9EF8149DCF4C}" type="presParOf" srcId="{0F335A93-91C9-4687-A63C-79290318C822}" destId="{60BB8E4F-2166-41BB-8A0D-5A000AD1BD3C}" srcOrd="1" destOrd="0" presId="urn:microsoft.com/office/officeart/2005/8/layout/list1"/>
    <dgm:cxn modelId="{E31EB4BD-E110-49E0-8C46-C3527593EE32}" type="presParOf" srcId="{6DEB6FB0-BB7A-419A-B58C-C408BE57D4A7}" destId="{0FD64AAD-0208-4870-83C9-86A8CB82125F}" srcOrd="1" destOrd="0" presId="urn:microsoft.com/office/officeart/2005/8/layout/list1"/>
    <dgm:cxn modelId="{990CC7A0-9297-4C4F-A0EE-76CB02116159}" type="presParOf" srcId="{6DEB6FB0-BB7A-419A-B58C-C408BE57D4A7}" destId="{0AA3984C-F9C5-4D34-8AE5-2F4E64BE4A90}" srcOrd="2" destOrd="0" presId="urn:microsoft.com/office/officeart/2005/8/layout/list1"/>
    <dgm:cxn modelId="{2AC13154-3937-465F-A951-AB31E4DB02B7}" type="presParOf" srcId="{6DEB6FB0-BB7A-419A-B58C-C408BE57D4A7}" destId="{ED2AEE47-E2CE-4DC8-8A2C-6D36B5109F0D}" srcOrd="3" destOrd="0" presId="urn:microsoft.com/office/officeart/2005/8/layout/list1"/>
    <dgm:cxn modelId="{C87C0C07-AF54-4E67-A6B8-01D9EC0E6DF2}" type="presParOf" srcId="{6DEB6FB0-BB7A-419A-B58C-C408BE57D4A7}" destId="{CCA388BE-4D91-4CAA-9C8E-D322F8176F59}" srcOrd="4" destOrd="0" presId="urn:microsoft.com/office/officeart/2005/8/layout/list1"/>
    <dgm:cxn modelId="{52296455-2C0F-45F0-A3D1-D293BD8719FE}" type="presParOf" srcId="{CCA388BE-4D91-4CAA-9C8E-D322F8176F59}" destId="{53E48162-C496-47FA-BBFD-4402AAC44507}" srcOrd="0" destOrd="0" presId="urn:microsoft.com/office/officeart/2005/8/layout/list1"/>
    <dgm:cxn modelId="{7B712440-C111-46B2-851A-5D7B84C4F4B9}" type="presParOf" srcId="{CCA388BE-4D91-4CAA-9C8E-D322F8176F59}" destId="{51181527-853E-4BD5-BA90-041F39CEAC19}" srcOrd="1" destOrd="0" presId="urn:microsoft.com/office/officeart/2005/8/layout/list1"/>
    <dgm:cxn modelId="{A51B6E4F-C939-40B8-B358-F9BD7C13B9D1}" type="presParOf" srcId="{6DEB6FB0-BB7A-419A-B58C-C408BE57D4A7}" destId="{57514A69-19ED-4ECC-A5A5-ECE9E515F877}" srcOrd="5" destOrd="0" presId="urn:microsoft.com/office/officeart/2005/8/layout/list1"/>
    <dgm:cxn modelId="{6F2B9FAF-5721-4012-9DEC-870531F1F3E7}" type="presParOf" srcId="{6DEB6FB0-BB7A-419A-B58C-C408BE57D4A7}" destId="{C15D18BE-27ED-48C9-A68F-FB92EA0BDCFB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E1D0CD-9694-4A1A-937F-FD4CC63916CA}">
      <dsp:nvSpPr>
        <dsp:cNvPr id="0" name=""/>
        <dsp:cNvSpPr/>
      </dsp:nvSpPr>
      <dsp:spPr>
        <a:xfrm>
          <a:off x="0" y="252333"/>
          <a:ext cx="5741034" cy="378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88EA9C-CB8F-47A1-81D6-C8DB51D10B76}">
      <dsp:nvSpPr>
        <dsp:cNvPr id="0" name=""/>
        <dsp:cNvSpPr/>
      </dsp:nvSpPr>
      <dsp:spPr>
        <a:xfrm>
          <a:off x="287051" y="13172"/>
          <a:ext cx="4318240" cy="4605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898" tIns="0" rIns="151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0" kern="1200">
              <a:latin typeface="Palatino Linotype"/>
              <a:ea typeface="+mn-ea"/>
              <a:cs typeface="+mn-cs"/>
            </a:rPr>
            <a:t>Nome e Cognome:</a:t>
          </a:r>
        </a:p>
      </dsp:txBody>
      <dsp:txXfrm>
        <a:off x="309534" y="35655"/>
        <a:ext cx="4273274" cy="415594"/>
      </dsp:txXfrm>
    </dsp:sp>
    <dsp:sp modelId="{C15D18BE-27ED-48C9-A68F-FB92EA0BDCFB}">
      <dsp:nvSpPr>
        <dsp:cNvPr id="0" name=""/>
        <dsp:cNvSpPr/>
      </dsp:nvSpPr>
      <dsp:spPr>
        <a:xfrm>
          <a:off x="0" y="937887"/>
          <a:ext cx="5741034" cy="378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181527-853E-4BD5-BA90-041F39CEAC19}">
      <dsp:nvSpPr>
        <dsp:cNvPr id="0" name=""/>
        <dsp:cNvSpPr/>
      </dsp:nvSpPr>
      <dsp:spPr>
        <a:xfrm>
          <a:off x="287051" y="711333"/>
          <a:ext cx="5345466" cy="4479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898" tIns="0" rIns="151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0" kern="1200">
              <a:latin typeface="Palatino Linotype"/>
              <a:ea typeface="+mn-ea"/>
              <a:cs typeface="+mn-cs"/>
            </a:rPr>
            <a:t>Nome Attività Commerciale: </a:t>
          </a:r>
        </a:p>
      </dsp:txBody>
      <dsp:txXfrm>
        <a:off x="308918" y="733200"/>
        <a:ext cx="5301732" cy="404220"/>
      </dsp:txXfrm>
    </dsp:sp>
    <dsp:sp modelId="{9C8DFC8A-70BA-42DE-8412-C5DE12C6EAB1}">
      <dsp:nvSpPr>
        <dsp:cNvPr id="0" name=""/>
        <dsp:cNvSpPr/>
      </dsp:nvSpPr>
      <dsp:spPr>
        <a:xfrm>
          <a:off x="0" y="1618287"/>
          <a:ext cx="5741034" cy="378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BE31F6-FCCE-44F4-8EE4-912E066F2AFC}">
      <dsp:nvSpPr>
        <dsp:cNvPr id="0" name=""/>
        <dsp:cNvSpPr/>
      </dsp:nvSpPr>
      <dsp:spPr>
        <a:xfrm>
          <a:off x="287051" y="1396887"/>
          <a:ext cx="5335258" cy="442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898" tIns="0" rIns="151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0" kern="1200">
              <a:latin typeface="Palatino Linotype"/>
              <a:ea typeface="+mn-ea"/>
              <a:cs typeface="+mn-cs"/>
            </a:rPr>
            <a:t>Indirizzo:</a:t>
          </a:r>
        </a:p>
      </dsp:txBody>
      <dsp:txXfrm>
        <a:off x="308667" y="1418503"/>
        <a:ext cx="5292026" cy="399568"/>
      </dsp:txXfrm>
    </dsp:sp>
    <dsp:sp modelId="{938F22A5-52F8-44EB-9729-E33EE3AFE3BD}">
      <dsp:nvSpPr>
        <dsp:cNvPr id="0" name=""/>
        <dsp:cNvSpPr/>
      </dsp:nvSpPr>
      <dsp:spPr>
        <a:xfrm>
          <a:off x="0" y="2298687"/>
          <a:ext cx="5741034" cy="3780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CEBABE-7C96-4D98-92E6-8CE912036866}">
      <dsp:nvSpPr>
        <dsp:cNvPr id="0" name=""/>
        <dsp:cNvSpPr/>
      </dsp:nvSpPr>
      <dsp:spPr>
        <a:xfrm>
          <a:off x="287051" y="2077287"/>
          <a:ext cx="2653282" cy="442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898" tIns="0" rIns="151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0" kern="1200">
              <a:latin typeface="Palatino Linotype"/>
              <a:ea typeface="+mn-ea"/>
              <a:cs typeface="+mn-cs"/>
            </a:rPr>
            <a:t>P.Iva:</a:t>
          </a:r>
        </a:p>
      </dsp:txBody>
      <dsp:txXfrm>
        <a:off x="308667" y="2098903"/>
        <a:ext cx="2610050" cy="3995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A3984C-F9C5-4D34-8AE5-2F4E64BE4A90}">
      <dsp:nvSpPr>
        <dsp:cNvPr id="0" name=""/>
        <dsp:cNvSpPr/>
      </dsp:nvSpPr>
      <dsp:spPr>
        <a:xfrm>
          <a:off x="0" y="149186"/>
          <a:ext cx="5741034" cy="680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0BB8E4F-2166-41BB-8A0D-5A000AD1BD3C}">
      <dsp:nvSpPr>
        <dsp:cNvPr id="0" name=""/>
        <dsp:cNvSpPr/>
      </dsp:nvSpPr>
      <dsp:spPr>
        <a:xfrm>
          <a:off x="297744" y="0"/>
          <a:ext cx="4111275" cy="53765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898" tIns="0" rIns="151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0" kern="1200">
              <a:latin typeface="Palatino Linotype"/>
              <a:ea typeface="+mn-ea"/>
              <a:cs typeface="+mn-cs"/>
            </a:rPr>
            <a:t>Sito Internet:</a:t>
          </a:r>
        </a:p>
      </dsp:txBody>
      <dsp:txXfrm>
        <a:off x="323990" y="26246"/>
        <a:ext cx="4058783" cy="485167"/>
      </dsp:txXfrm>
    </dsp:sp>
    <dsp:sp modelId="{66E1D0CD-9694-4A1A-937F-FD4CC63916CA}">
      <dsp:nvSpPr>
        <dsp:cNvPr id="0" name=""/>
        <dsp:cNvSpPr/>
      </dsp:nvSpPr>
      <dsp:spPr>
        <a:xfrm>
          <a:off x="0" y="1083601"/>
          <a:ext cx="5741034" cy="680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688EA9C-CB8F-47A1-81D6-C8DB51D10B76}">
      <dsp:nvSpPr>
        <dsp:cNvPr id="0" name=""/>
        <dsp:cNvSpPr/>
      </dsp:nvSpPr>
      <dsp:spPr>
        <a:xfrm>
          <a:off x="287051" y="975386"/>
          <a:ext cx="4119272" cy="50673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898" tIns="0" rIns="151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0" kern="1200">
              <a:latin typeface="Palatino Linotype"/>
              <a:ea typeface="+mn-ea"/>
              <a:cs typeface="+mn-cs"/>
            </a:rPr>
            <a:t>E-mail:</a:t>
          </a:r>
        </a:p>
      </dsp:txBody>
      <dsp:txXfrm>
        <a:off x="311788" y="1000123"/>
        <a:ext cx="4069798" cy="457260"/>
      </dsp:txXfrm>
    </dsp:sp>
    <dsp:sp modelId="{07190CC2-A262-4DEA-847C-13FEF135BEA4}">
      <dsp:nvSpPr>
        <dsp:cNvPr id="0" name=""/>
        <dsp:cNvSpPr/>
      </dsp:nvSpPr>
      <dsp:spPr>
        <a:xfrm>
          <a:off x="0" y="2009460"/>
          <a:ext cx="5741034" cy="680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53A46A6-FF0C-460C-904B-43F30499BC9D}">
      <dsp:nvSpPr>
        <dsp:cNvPr id="0" name=""/>
        <dsp:cNvSpPr/>
      </dsp:nvSpPr>
      <dsp:spPr>
        <a:xfrm>
          <a:off x="287051" y="1909801"/>
          <a:ext cx="3836676" cy="48813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1898" tIns="0" rIns="1518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0" kern="1200">
              <a:latin typeface="Palatino Linotype"/>
              <a:ea typeface="+mn-ea"/>
              <a:cs typeface="+mn-cs"/>
            </a:rPr>
            <a:t>Telefono Diretto:</a:t>
          </a:r>
          <a:endParaRPr lang="it-IT" sz="1400" b="0" kern="1200">
            <a:latin typeface="Palatino Linotype"/>
            <a:ea typeface="+mn-ea"/>
            <a:cs typeface="+mn-cs"/>
          </a:endParaRPr>
        </a:p>
      </dsp:txBody>
      <dsp:txXfrm>
        <a:off x="310880" y="1933630"/>
        <a:ext cx="3789018" cy="4404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A3984C-F9C5-4D34-8AE5-2F4E64BE4A90}">
      <dsp:nvSpPr>
        <dsp:cNvPr id="0" name=""/>
        <dsp:cNvSpPr/>
      </dsp:nvSpPr>
      <dsp:spPr>
        <a:xfrm>
          <a:off x="0" y="142296"/>
          <a:ext cx="4015105" cy="554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0BB8E4F-2166-41BB-8A0D-5A000AD1BD3C}">
      <dsp:nvSpPr>
        <dsp:cNvPr id="0" name=""/>
        <dsp:cNvSpPr/>
      </dsp:nvSpPr>
      <dsp:spPr>
        <a:xfrm>
          <a:off x="168919" y="0"/>
          <a:ext cx="1426225" cy="4566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233" tIns="0" rIns="1062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0" kern="1200"/>
            <a:t>Format:</a:t>
          </a:r>
        </a:p>
      </dsp:txBody>
      <dsp:txXfrm>
        <a:off x="191212" y="22293"/>
        <a:ext cx="1381639" cy="412087"/>
      </dsp:txXfrm>
    </dsp:sp>
    <dsp:sp modelId="{C15D18BE-27ED-48C9-A68F-FB92EA0BDCFB}">
      <dsp:nvSpPr>
        <dsp:cNvPr id="0" name=""/>
        <dsp:cNvSpPr/>
      </dsp:nvSpPr>
      <dsp:spPr>
        <a:xfrm>
          <a:off x="0" y="914172"/>
          <a:ext cx="4015105" cy="554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1181527-853E-4BD5-BA90-041F39CEAC19}">
      <dsp:nvSpPr>
        <dsp:cNvPr id="0" name=""/>
        <dsp:cNvSpPr/>
      </dsp:nvSpPr>
      <dsp:spPr>
        <a:xfrm>
          <a:off x="200755" y="794895"/>
          <a:ext cx="1356691" cy="42339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233" tIns="0" rIns="1062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b="0" kern="1200"/>
            <a:t>Style:</a:t>
          </a:r>
        </a:p>
      </dsp:txBody>
      <dsp:txXfrm>
        <a:off x="221423" y="815563"/>
        <a:ext cx="1315355" cy="3820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41C623-1DBF-4629-ABDC-7006B54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</Template>
  <TotalTime>456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MJM</vt:lpstr>
      <vt:lpstr/>
    </vt:vector>
  </TitlesOfParts>
  <Company>nome Società, W. o E. Planner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MJM</dc:title>
  <dc:creator>Life</dc:creator>
  <cp:lastModifiedBy>Gianni</cp:lastModifiedBy>
  <cp:revision>30</cp:revision>
  <cp:lastPrinted>2023-07-02T13:59:00Z</cp:lastPrinted>
  <dcterms:created xsi:type="dcterms:W3CDTF">2023-04-20T15:00:00Z</dcterms:created>
  <dcterms:modified xsi:type="dcterms:W3CDTF">2023-07-04T16:10:00Z</dcterms:modified>
</cp:coreProperties>
</file>